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9ED8" w14:textId="77777777" w:rsidR="00D0384E" w:rsidRPr="00F83D68" w:rsidRDefault="00D0384E" w:rsidP="00D0384E">
      <w:pPr>
        <w:tabs>
          <w:tab w:val="left" w:pos="-720"/>
        </w:tabs>
        <w:suppressAutoHyphens/>
        <w:jc w:val="both"/>
        <w:rPr>
          <w:rFonts w:ascii="Catamaran" w:hAnsi="Catamaran" w:cs="Catamaran"/>
          <w:spacing w:val="-2"/>
          <w:sz w:val="20"/>
          <w:lang w:val="es-ES_tradn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D0384E" w:rsidRPr="00F83D68" w14:paraId="6963672D" w14:textId="77777777" w:rsidTr="0079770A">
        <w:trPr>
          <w:jc w:val="center"/>
        </w:trPr>
        <w:tc>
          <w:tcPr>
            <w:tcW w:w="7366" w:type="dxa"/>
            <w:shd w:val="clear" w:color="auto" w:fill="auto"/>
          </w:tcPr>
          <w:p w14:paraId="42BFB35D" w14:textId="52E33519" w:rsidR="00D0384E" w:rsidRPr="00F83D68" w:rsidRDefault="0079770A" w:rsidP="0028473D">
            <w:pPr>
              <w:tabs>
                <w:tab w:val="left" w:pos="-720"/>
              </w:tabs>
              <w:suppressAutoHyphens/>
              <w:jc w:val="center"/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</w:pPr>
            <w:r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EXPRESIONES DE INTERÉS</w:t>
            </w:r>
            <w:r w:rsidR="00D0384E" w:rsidRPr="00F83D68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DE </w:t>
            </w:r>
            <w:r w:rsidR="005D1ABD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PERSONAS </w:t>
            </w:r>
            <w:r w:rsidR="00D0384E" w:rsidRPr="00F83D68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CANDIDAT</w:t>
            </w:r>
            <w:r w:rsidR="005D1ABD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A</w:t>
            </w:r>
            <w:r w:rsidR="00D0384E" w:rsidRPr="00F83D68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S</w:t>
            </w:r>
          </w:p>
          <w:p w14:paraId="4F50CA08" w14:textId="4582E7BC" w:rsidR="00D0384E" w:rsidRPr="00F83D68" w:rsidRDefault="007219EF" w:rsidP="006655E9">
            <w:pPr>
              <w:tabs>
                <w:tab w:val="left" w:pos="-720"/>
              </w:tabs>
              <w:suppressAutoHyphens/>
              <w:jc w:val="center"/>
              <w:rPr>
                <w:rFonts w:ascii="Catamaran" w:hAnsi="Catamaran" w:cs="Catamaran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RAMÓN Y CAJAL 202</w:t>
            </w:r>
            <w:r w:rsidR="00F334A6">
              <w:rPr>
                <w:rFonts w:ascii="Catamaran" w:hAnsi="Catamaran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4</w:t>
            </w:r>
          </w:p>
        </w:tc>
      </w:tr>
    </w:tbl>
    <w:p w14:paraId="257A141F" w14:textId="77777777" w:rsidR="00D0384E" w:rsidRPr="00F83D68" w:rsidRDefault="00D0384E" w:rsidP="00D0384E">
      <w:pPr>
        <w:tabs>
          <w:tab w:val="left" w:pos="-720"/>
        </w:tabs>
        <w:suppressAutoHyphens/>
        <w:jc w:val="both"/>
        <w:rPr>
          <w:rFonts w:ascii="Catamaran" w:hAnsi="Catamaran" w:cs="Catamaran"/>
          <w:spacing w:val="-2"/>
          <w:sz w:val="20"/>
          <w:lang w:val="es-ES_tradnl"/>
        </w:rPr>
      </w:pPr>
    </w:p>
    <w:p w14:paraId="5762BCE1" w14:textId="77777777" w:rsidR="00D0384E" w:rsidRPr="00F83D68" w:rsidRDefault="00D0384E" w:rsidP="00D0384E">
      <w:pPr>
        <w:tabs>
          <w:tab w:val="left" w:pos="-720"/>
        </w:tabs>
        <w:suppressAutoHyphens/>
        <w:jc w:val="both"/>
        <w:rPr>
          <w:rFonts w:ascii="Catamaran" w:hAnsi="Catamaran" w:cs="Catamaran"/>
          <w:spacing w:val="-2"/>
          <w:sz w:val="20"/>
          <w:lang w:val="es-ES_tradnl"/>
        </w:rPr>
      </w:pPr>
    </w:p>
    <w:p w14:paraId="01F4F8DB" w14:textId="6A981C0E" w:rsidR="00D0384E" w:rsidRPr="00F83D68" w:rsidRDefault="00D0384E" w:rsidP="00D0384E">
      <w:pPr>
        <w:rPr>
          <w:rFonts w:ascii="Catamaran" w:hAnsi="Catamaran" w:cs="Catamaran"/>
          <w:b/>
          <w:szCs w:val="24"/>
          <w:u w:val="single"/>
          <w:lang w:val="es-ES_tradnl"/>
        </w:rPr>
      </w:pPr>
      <w:r w:rsidRPr="00F83D68">
        <w:rPr>
          <w:rFonts w:ascii="Catamaran" w:hAnsi="Catamaran" w:cs="Catamaran"/>
          <w:b/>
          <w:szCs w:val="24"/>
          <w:u w:val="single"/>
          <w:lang w:val="es-ES_tradnl"/>
        </w:rPr>
        <w:t>DATOS DEL GRUPO DE INVESTIGACIÓN</w:t>
      </w:r>
      <w:r w:rsidR="00255EF4" w:rsidRPr="00F83D68">
        <w:rPr>
          <w:rFonts w:ascii="Catamaran" w:hAnsi="Catamaran" w:cs="Catamaran"/>
          <w:b/>
          <w:szCs w:val="24"/>
          <w:u w:val="single"/>
          <w:lang w:val="es-ES_tradnl"/>
        </w:rPr>
        <w:t xml:space="preserve"> QUE REALIZA LA </w:t>
      </w:r>
      <w:r w:rsidR="0079770A">
        <w:rPr>
          <w:rFonts w:ascii="Catamaran" w:hAnsi="Catamaran" w:cs="Catamaran"/>
          <w:b/>
          <w:szCs w:val="24"/>
          <w:u w:val="single"/>
          <w:lang w:val="es-ES_tradnl"/>
        </w:rPr>
        <w:t>EXPRESIÓN DE INTERÉS</w:t>
      </w:r>
      <w:r w:rsidRPr="00F83D68">
        <w:rPr>
          <w:rFonts w:ascii="Catamaran" w:hAnsi="Catamaran" w:cs="Catamaran"/>
          <w:b/>
          <w:szCs w:val="24"/>
          <w:u w:val="single"/>
          <w:lang w:val="es-ES_tradnl"/>
        </w:rPr>
        <w:t>:</w:t>
      </w:r>
    </w:p>
    <w:p w14:paraId="2DFB995D" w14:textId="77777777" w:rsidR="00D0384E" w:rsidRPr="00F83D68" w:rsidRDefault="00D0384E" w:rsidP="00D0384E">
      <w:pPr>
        <w:rPr>
          <w:rFonts w:ascii="Catamaran" w:hAnsi="Catamaran" w:cs="Catamaran"/>
          <w:b/>
          <w:sz w:val="22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F83D68" w14:paraId="6E8F504C" w14:textId="77777777" w:rsidTr="00E76D3B">
        <w:tc>
          <w:tcPr>
            <w:tcW w:w="9798" w:type="dxa"/>
            <w:gridSpan w:val="3"/>
          </w:tcPr>
          <w:p w14:paraId="28375A48" w14:textId="77777777" w:rsidR="00D0384E" w:rsidRPr="00F83D68" w:rsidRDefault="00D0384E" w:rsidP="00D0384E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Apellidos y nombre del responsable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  <w:tr w:rsidR="00D0384E" w:rsidRPr="00F83D68" w14:paraId="1B20009F" w14:textId="77777777" w:rsidTr="005F00B7">
        <w:tc>
          <w:tcPr>
            <w:tcW w:w="9798" w:type="dxa"/>
            <w:gridSpan w:val="3"/>
          </w:tcPr>
          <w:p w14:paraId="54B411E9" w14:textId="77777777" w:rsidR="00D0384E" w:rsidRPr="00F83D68" w:rsidRDefault="00D0384E" w:rsidP="00D0384E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Departamento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  <w:tr w:rsidR="00D0384E" w:rsidRPr="00F83D68" w14:paraId="67FB4978" w14:textId="77777777" w:rsidTr="00D0384E">
        <w:tc>
          <w:tcPr>
            <w:tcW w:w="2689" w:type="dxa"/>
          </w:tcPr>
          <w:p w14:paraId="35C49999" w14:textId="77777777" w:rsidR="00D0384E" w:rsidRPr="00F83D68" w:rsidRDefault="00D0384E" w:rsidP="00D0384E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Código PAIDI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14:paraId="52454125" w14:textId="77777777" w:rsidR="00D0384E" w:rsidRPr="00F83D68" w:rsidRDefault="00D0384E" w:rsidP="00D0384E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Teléfono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14:paraId="45E11BFB" w14:textId="77777777" w:rsidR="00D0384E" w:rsidRPr="00F83D68" w:rsidRDefault="00D0384E" w:rsidP="00D0384E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e-mail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>:</w:t>
            </w:r>
          </w:p>
        </w:tc>
      </w:tr>
    </w:tbl>
    <w:p w14:paraId="2E3E5FE7" w14:textId="1B3DF6D3" w:rsidR="00D0384E" w:rsidRPr="00F83D68" w:rsidRDefault="00D0384E" w:rsidP="00D0384E">
      <w:pPr>
        <w:rPr>
          <w:rFonts w:ascii="Catamaran" w:hAnsi="Catamaran" w:cs="Catamaran"/>
          <w:b/>
          <w:szCs w:val="24"/>
          <w:u w:val="single"/>
          <w:lang w:val="es-ES_tradnl"/>
        </w:rPr>
      </w:pPr>
    </w:p>
    <w:p w14:paraId="3127EC73" w14:textId="6F6E38DE" w:rsidR="00255EF4" w:rsidRPr="00F83D68" w:rsidRDefault="00255EF4" w:rsidP="00255EF4">
      <w:pPr>
        <w:jc w:val="both"/>
        <w:rPr>
          <w:rFonts w:ascii="Catamaran" w:hAnsi="Catamaran" w:cs="Catamaran"/>
          <w:b/>
          <w:szCs w:val="24"/>
          <w:u w:val="single"/>
          <w:lang w:val="es-ES_tradnl"/>
        </w:rPr>
      </w:pPr>
      <w:r w:rsidRPr="00F83D68">
        <w:rPr>
          <w:rFonts w:ascii="Catamaran" w:hAnsi="Catamaran" w:cs="Catamaran"/>
          <w:b/>
          <w:szCs w:val="24"/>
          <w:u w:val="single"/>
          <w:lang w:val="es-ES_tradnl"/>
        </w:rPr>
        <w:t>DATOS DEL INVESTIGADOR/A RESPONSABLE EN LA UAL DEL TRABAJO DE INVESTIGACIÓN DE LA PERSONA CANDIDATA:</w:t>
      </w:r>
    </w:p>
    <w:p w14:paraId="63A6B930" w14:textId="77777777" w:rsidR="00255EF4" w:rsidRPr="00F83D68" w:rsidRDefault="00255EF4" w:rsidP="00255EF4">
      <w:pPr>
        <w:rPr>
          <w:rFonts w:ascii="Catamaran" w:hAnsi="Catamaran" w:cs="Catamaran"/>
          <w:b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255EF4" w:rsidRPr="00F83D68" w14:paraId="49C7EF92" w14:textId="77777777" w:rsidTr="00B05390">
        <w:tc>
          <w:tcPr>
            <w:tcW w:w="9798" w:type="dxa"/>
            <w:gridSpan w:val="3"/>
          </w:tcPr>
          <w:p w14:paraId="0E1B563C" w14:textId="2472C0F1" w:rsidR="00255EF4" w:rsidRPr="00F83D68" w:rsidRDefault="00255EF4" w:rsidP="00B05390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Apellidos y nombre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  <w:tr w:rsidR="00255EF4" w:rsidRPr="00F83D68" w14:paraId="7BC9C065" w14:textId="77777777" w:rsidTr="00B05390">
        <w:tc>
          <w:tcPr>
            <w:tcW w:w="9798" w:type="dxa"/>
            <w:gridSpan w:val="3"/>
          </w:tcPr>
          <w:p w14:paraId="163EA196" w14:textId="77777777" w:rsidR="00255EF4" w:rsidRPr="00F83D68" w:rsidRDefault="00255EF4" w:rsidP="00B05390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Área de conocimiento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  <w:tr w:rsidR="00255EF4" w:rsidRPr="00F83D68" w14:paraId="04172E54" w14:textId="77777777" w:rsidTr="00B05390">
        <w:tc>
          <w:tcPr>
            <w:tcW w:w="9798" w:type="dxa"/>
            <w:gridSpan w:val="3"/>
          </w:tcPr>
          <w:p w14:paraId="05E6D8C8" w14:textId="77777777" w:rsidR="00255EF4" w:rsidRPr="00F83D68" w:rsidRDefault="00255EF4" w:rsidP="00B05390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Departamento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  <w:tr w:rsidR="00255EF4" w:rsidRPr="00F83D68" w14:paraId="1174E6A4" w14:textId="77777777" w:rsidTr="00B05390">
        <w:tc>
          <w:tcPr>
            <w:tcW w:w="2689" w:type="dxa"/>
          </w:tcPr>
          <w:p w14:paraId="0858EC70" w14:textId="77777777" w:rsidR="00255EF4" w:rsidRPr="00F83D68" w:rsidRDefault="00255EF4" w:rsidP="00B05390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Código PAIDI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14:paraId="567346B3" w14:textId="77777777" w:rsidR="00255EF4" w:rsidRPr="00F83D68" w:rsidRDefault="00255EF4" w:rsidP="00B05390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Teléfono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14:paraId="1F6C1BD8" w14:textId="77777777" w:rsidR="00255EF4" w:rsidRPr="00F83D68" w:rsidRDefault="00255EF4" w:rsidP="00B05390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e-mail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>:</w:t>
            </w:r>
          </w:p>
        </w:tc>
      </w:tr>
    </w:tbl>
    <w:p w14:paraId="4CC0EBC2" w14:textId="77777777" w:rsidR="00255EF4" w:rsidRPr="00F83D68" w:rsidRDefault="00255EF4" w:rsidP="00255EF4">
      <w:pPr>
        <w:rPr>
          <w:rFonts w:ascii="Catamaran" w:hAnsi="Catamaran" w:cs="Catamaran"/>
          <w:b/>
          <w:sz w:val="22"/>
          <w:u w:val="single"/>
          <w:lang w:val="es-ES_tradnl"/>
        </w:rPr>
      </w:pPr>
    </w:p>
    <w:p w14:paraId="29F1FC8F" w14:textId="794CFC10" w:rsidR="00D0384E" w:rsidRPr="00F83D68" w:rsidRDefault="00D0384E" w:rsidP="00D0384E">
      <w:pPr>
        <w:rPr>
          <w:rFonts w:ascii="Catamaran" w:hAnsi="Catamaran" w:cs="Catamaran"/>
          <w:bCs/>
          <w:szCs w:val="24"/>
          <w:lang w:val="es-ES_tradnl"/>
        </w:rPr>
      </w:pPr>
      <w:r w:rsidRPr="00F83D68">
        <w:rPr>
          <w:rFonts w:ascii="Catamaran" w:hAnsi="Catamaran" w:cs="Catamaran"/>
          <w:b/>
          <w:szCs w:val="24"/>
          <w:u w:val="single"/>
          <w:lang w:val="es-ES_tradnl"/>
        </w:rPr>
        <w:t>DATOS DE</w:t>
      </w:r>
      <w:r w:rsidR="00255EF4" w:rsidRPr="00F83D68">
        <w:rPr>
          <w:rFonts w:ascii="Catamaran" w:hAnsi="Catamaran" w:cs="Catamaran"/>
          <w:b/>
          <w:szCs w:val="24"/>
          <w:u w:val="single"/>
          <w:lang w:val="es-ES_tradnl"/>
        </w:rPr>
        <w:t xml:space="preserve"> LA PERSONA CANDIDATA A LA AYUDA RAMÓN Y CAJAL:</w:t>
      </w:r>
    </w:p>
    <w:p w14:paraId="4372B30B" w14:textId="77777777" w:rsidR="00D0384E" w:rsidRPr="00F83D68" w:rsidRDefault="00D0384E" w:rsidP="00D0384E">
      <w:pPr>
        <w:rPr>
          <w:rFonts w:ascii="Catamaran" w:hAnsi="Catamaran" w:cs="Catamaran"/>
          <w:b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8"/>
      </w:tblGrid>
      <w:tr w:rsidR="007A63B4" w:rsidRPr="00F83D68" w14:paraId="48DC3641" w14:textId="77777777" w:rsidTr="0028473D">
        <w:tc>
          <w:tcPr>
            <w:tcW w:w="9798" w:type="dxa"/>
          </w:tcPr>
          <w:p w14:paraId="224B9692" w14:textId="71C3C1CA" w:rsidR="007A63B4" w:rsidRPr="00F83D68" w:rsidRDefault="00C948B6" w:rsidP="0028473D">
            <w:pPr>
              <w:rPr>
                <w:rFonts w:ascii="Catamaran" w:hAnsi="Catamaran" w:cs="Catamaran"/>
                <w:bCs/>
                <w:sz w:val="22"/>
                <w:lang w:val="es-ES_tradnl"/>
              </w:rPr>
            </w:pPr>
            <w:hyperlink r:id="rId7" w:history="1">
              <w:r w:rsidR="00255EF4" w:rsidRPr="00F83D68">
                <w:rPr>
                  <w:rStyle w:val="Hipervnculo"/>
                  <w:rFonts w:ascii="Catamaran" w:hAnsi="Catamaran" w:cs="Catamaran"/>
                  <w:b/>
                  <w:sz w:val="22"/>
                  <w:lang w:val="es-ES_tradnl"/>
                </w:rPr>
                <w:t>Área temática</w:t>
              </w:r>
            </w:hyperlink>
            <w:r w:rsidR="00255EF4" w:rsidRPr="00F83D68">
              <w:rPr>
                <w:rFonts w:ascii="Catamaran" w:hAnsi="Catamaran" w:cs="Catamaran"/>
                <w:b/>
                <w:sz w:val="22"/>
                <w:lang w:val="es-ES_tradnl"/>
              </w:rPr>
              <w:t xml:space="preserve"> por la que se solicitará la evaluación de la persona candidata:</w:t>
            </w:r>
            <w:r w:rsidR="00255EF4" w:rsidRPr="00F83D68">
              <w:rPr>
                <w:rFonts w:ascii="Catamaran" w:hAnsi="Catamaran" w:cs="Catamaran"/>
                <w:bCs/>
                <w:sz w:val="22"/>
                <w:lang w:val="es-ES_tradnl"/>
              </w:rPr>
              <w:t xml:space="preserve"> </w:t>
            </w:r>
          </w:p>
        </w:tc>
      </w:tr>
      <w:tr w:rsidR="00D0384E" w:rsidRPr="00F83D68" w14:paraId="61F9D85C" w14:textId="77777777" w:rsidTr="0028473D">
        <w:tc>
          <w:tcPr>
            <w:tcW w:w="9798" w:type="dxa"/>
          </w:tcPr>
          <w:p w14:paraId="431A45F0" w14:textId="3E7A9AC6" w:rsidR="00D0384E" w:rsidRPr="00F83D68" w:rsidRDefault="00D0384E" w:rsidP="00255EF4">
            <w:pPr>
              <w:jc w:val="both"/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Área de conocimiento</w:t>
            </w:r>
            <w:r w:rsidR="00195C0B" w:rsidRPr="00F83D68">
              <w:rPr>
                <w:rFonts w:ascii="Catamaran" w:hAnsi="Catamaran" w:cs="Catamaran"/>
                <w:b/>
                <w:sz w:val="22"/>
                <w:lang w:val="es-ES_tradnl"/>
              </w:rPr>
              <w:t xml:space="preserve"> en la UAL donde se adscribir</w:t>
            </w:r>
            <w:r w:rsidR="00255EF4" w:rsidRPr="00F83D68">
              <w:rPr>
                <w:rFonts w:ascii="Catamaran" w:hAnsi="Catamaran" w:cs="Catamaran"/>
                <w:b/>
                <w:sz w:val="22"/>
                <w:lang w:val="es-ES_tradnl"/>
              </w:rPr>
              <w:t xml:space="preserve">á la personal candidata </w:t>
            </w:r>
            <w:r w:rsidR="00255EF4" w:rsidRPr="00F83D68">
              <w:rPr>
                <w:rFonts w:ascii="Catamaran" w:hAnsi="Catamaran" w:cs="Catamaran"/>
                <w:bCs/>
                <w:sz w:val="22"/>
                <w:lang w:val="es-ES_tradnl"/>
              </w:rPr>
              <w:t>(debe ser afín al área temática por el que se solicita la evaluación)</w:t>
            </w:r>
            <w:r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  <w:tr w:rsidR="00D0384E" w:rsidRPr="00F83D68" w14:paraId="73A3D379" w14:textId="77777777" w:rsidTr="0028473D">
        <w:tc>
          <w:tcPr>
            <w:tcW w:w="9798" w:type="dxa"/>
          </w:tcPr>
          <w:p w14:paraId="48EE28E6" w14:textId="77777777" w:rsidR="00D0384E" w:rsidRPr="00F83D68" w:rsidRDefault="00195C0B" w:rsidP="00195C0B">
            <w:pPr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b/>
                <w:sz w:val="22"/>
                <w:lang w:val="es-ES_tradnl"/>
              </w:rPr>
              <w:t>Apellidos y nombre</w:t>
            </w:r>
            <w:r w:rsidR="00D0384E" w:rsidRPr="00F83D68">
              <w:rPr>
                <w:rFonts w:ascii="Catamaran" w:hAnsi="Catamaran" w:cs="Catamaran"/>
                <w:sz w:val="22"/>
                <w:lang w:val="es-ES_tradnl"/>
              </w:rPr>
              <w:t xml:space="preserve">: </w:t>
            </w:r>
          </w:p>
        </w:tc>
      </w:tr>
    </w:tbl>
    <w:p w14:paraId="6EF4B394" w14:textId="77777777" w:rsidR="00D0384E" w:rsidRDefault="00D0384E" w:rsidP="00D0384E">
      <w:pPr>
        <w:rPr>
          <w:rFonts w:ascii="Catamaran" w:hAnsi="Catamaran" w:cs="Catamaran"/>
          <w:b/>
          <w:sz w:val="22"/>
          <w:lang w:val="es-ES_tradnl"/>
        </w:rPr>
      </w:pPr>
    </w:p>
    <w:p w14:paraId="3C9A20E3" w14:textId="2E92D27C" w:rsidR="00195C0B" w:rsidRPr="00F83D68" w:rsidRDefault="00195C0B" w:rsidP="00195C0B">
      <w:pPr>
        <w:jc w:val="both"/>
        <w:rPr>
          <w:rFonts w:ascii="Catamaran" w:hAnsi="Catamaran" w:cs="Catamaran"/>
          <w:lang w:val="es-ES_tradnl"/>
        </w:rPr>
      </w:pPr>
      <w:r w:rsidRPr="00F83D68">
        <w:rPr>
          <w:rFonts w:ascii="Catamaran" w:hAnsi="Catamaran" w:cs="Catamaran"/>
          <w:b/>
          <w:lang w:val="es-ES_tradnl"/>
        </w:rPr>
        <w:t>OFERTA DE LA PLAZA</w:t>
      </w:r>
      <w:r w:rsidRPr="00F83D68">
        <w:rPr>
          <w:rFonts w:ascii="Catamaran" w:hAnsi="Catamaran" w:cs="Catamaran"/>
          <w:lang w:val="es-ES_tradnl"/>
        </w:rPr>
        <w:t xml:space="preserve">: describir en un máximo de </w:t>
      </w:r>
      <w:r w:rsidR="00FB644A">
        <w:rPr>
          <w:rFonts w:ascii="Catamaran" w:hAnsi="Catamaran" w:cs="Catamaran"/>
          <w:lang w:val="es-ES_tradnl"/>
        </w:rPr>
        <w:t>500</w:t>
      </w:r>
      <w:r w:rsidRPr="00F83D68">
        <w:rPr>
          <w:rFonts w:ascii="Catamaran" w:hAnsi="Catamaran" w:cs="Catamaran"/>
          <w:lang w:val="es-ES_tradnl"/>
        </w:rPr>
        <w:t xml:space="preserve"> caracteres. Esta información será la que publique el Ministerio cuando oferte las plazas para atraer a los candidatos.</w:t>
      </w:r>
    </w:p>
    <w:p w14:paraId="7FEC827F" w14:textId="77777777" w:rsidR="00195C0B" w:rsidRPr="00F83D68" w:rsidRDefault="00195C0B" w:rsidP="00F05406">
      <w:pPr>
        <w:rPr>
          <w:rFonts w:ascii="Catamaran" w:hAnsi="Catamaran" w:cs="Catamaran"/>
          <w:sz w:val="22"/>
          <w:lang w:val="es-ES_tradnl"/>
        </w:rPr>
      </w:pPr>
    </w:p>
    <w:p w14:paraId="2F5740C4" w14:textId="77777777" w:rsidR="00195C0B" w:rsidRPr="00F83D68" w:rsidRDefault="00195C0B" w:rsidP="00F05406">
      <w:pPr>
        <w:rPr>
          <w:rFonts w:ascii="Catamaran" w:hAnsi="Catamaran" w:cs="Catamaran"/>
          <w:sz w:val="22"/>
          <w:lang w:val="es-ES_tradnl"/>
        </w:rPr>
      </w:pPr>
    </w:p>
    <w:p w14:paraId="415C7825" w14:textId="77777777" w:rsidR="00195C0B" w:rsidRPr="00F83D68" w:rsidRDefault="00195C0B" w:rsidP="00F05406">
      <w:pPr>
        <w:rPr>
          <w:rFonts w:ascii="Catamaran" w:hAnsi="Catamaran" w:cs="Catamaran"/>
          <w:sz w:val="22"/>
          <w:lang w:val="es-ES_tradnl"/>
        </w:rPr>
      </w:pPr>
    </w:p>
    <w:p w14:paraId="47B4BED3" w14:textId="77777777" w:rsidR="00195C0B" w:rsidRPr="00F83D68" w:rsidRDefault="00195C0B" w:rsidP="00F05406">
      <w:pPr>
        <w:rPr>
          <w:rFonts w:ascii="Catamaran" w:hAnsi="Catamaran" w:cs="Catamaran"/>
          <w:sz w:val="22"/>
          <w:lang w:val="es-ES_tradnl"/>
        </w:rPr>
      </w:pPr>
    </w:p>
    <w:p w14:paraId="7C096E61" w14:textId="703F2DAB" w:rsidR="00D0384E" w:rsidRPr="00004299" w:rsidRDefault="00D0384E" w:rsidP="00195C0B">
      <w:pPr>
        <w:jc w:val="both"/>
        <w:rPr>
          <w:rFonts w:ascii="Catamaran" w:hAnsi="Catamaran" w:cs="Catamaran"/>
          <w:sz w:val="22"/>
          <w:lang w:val="es-ES_tradnl"/>
        </w:rPr>
      </w:pPr>
      <w:r w:rsidRPr="00F83D68">
        <w:rPr>
          <w:rFonts w:ascii="Catamaran" w:hAnsi="Catamaran" w:cs="Catamaran"/>
          <w:b/>
          <w:u w:val="single"/>
          <w:lang w:val="es-ES_tradnl"/>
        </w:rPr>
        <w:t>MOTIVACIÓN DE LA OFERTA DE LA PLAZA</w:t>
      </w:r>
      <w:r w:rsidRPr="00F83D68">
        <w:rPr>
          <w:rFonts w:ascii="Catamaran" w:hAnsi="Catamaran" w:cs="Catamaran"/>
          <w:lang w:val="es-ES_tradnl"/>
        </w:rPr>
        <w:t xml:space="preserve"> (sustitución/jubilación de plantilla, fortalecimiento de nuevas estructuras o Centros de I+D, potenciación de líneas novedosas o estratégicas de la institución, </w:t>
      </w:r>
      <w:proofErr w:type="spellStart"/>
      <w:r w:rsidRPr="00F83D68">
        <w:rPr>
          <w:rFonts w:ascii="Catamaran" w:hAnsi="Catamaran" w:cs="Catamaran"/>
          <w:lang w:val="es-ES_tradnl"/>
        </w:rPr>
        <w:t>etc</w:t>
      </w:r>
      <w:proofErr w:type="spellEnd"/>
      <w:r w:rsidRPr="00F83D68">
        <w:rPr>
          <w:rFonts w:ascii="Catamaran" w:hAnsi="Catamaran" w:cs="Catamaran"/>
          <w:lang w:val="es-ES_tradnl"/>
        </w:rPr>
        <w:t>):</w:t>
      </w:r>
      <w:r w:rsidR="00F83D68">
        <w:rPr>
          <w:rFonts w:ascii="Catamaran" w:hAnsi="Catamaran" w:cs="Catamaran"/>
          <w:lang w:val="es-ES_tradnl"/>
        </w:rPr>
        <w:t xml:space="preserve"> </w:t>
      </w:r>
    </w:p>
    <w:p w14:paraId="10DC7541" w14:textId="77777777" w:rsidR="00D0384E" w:rsidRPr="00004299" w:rsidRDefault="00D0384E" w:rsidP="00D0384E">
      <w:pPr>
        <w:rPr>
          <w:rFonts w:ascii="Catamaran" w:hAnsi="Catamaran" w:cs="Catamaran"/>
          <w:sz w:val="22"/>
          <w:lang w:val="es-ES_tradnl"/>
        </w:rPr>
      </w:pPr>
    </w:p>
    <w:p w14:paraId="748AF562" w14:textId="77777777" w:rsidR="00D0384E" w:rsidRPr="00F83D68" w:rsidRDefault="00D0384E" w:rsidP="00D0384E">
      <w:pPr>
        <w:rPr>
          <w:rFonts w:ascii="Catamaran" w:hAnsi="Catamaran" w:cs="Catamaran"/>
          <w:sz w:val="22"/>
          <w:lang w:val="es-ES_tradnl"/>
        </w:rPr>
      </w:pPr>
    </w:p>
    <w:p w14:paraId="11F4A857" w14:textId="77777777" w:rsidR="00D0384E" w:rsidRPr="00F83D68" w:rsidRDefault="00D0384E" w:rsidP="00D0384E">
      <w:pPr>
        <w:rPr>
          <w:rFonts w:ascii="Catamaran" w:hAnsi="Catamaran" w:cs="Catamaran"/>
          <w:sz w:val="22"/>
          <w:lang w:val="es-ES_tradnl"/>
        </w:rPr>
      </w:pPr>
    </w:p>
    <w:p w14:paraId="6468530D" w14:textId="36E4BB81" w:rsidR="00F05406" w:rsidRDefault="00F05406" w:rsidP="00D0384E">
      <w:pPr>
        <w:rPr>
          <w:rFonts w:ascii="Catamaran" w:hAnsi="Catamaran" w:cs="Catamaran"/>
          <w:sz w:val="22"/>
          <w:lang w:val="es-ES_tradnl"/>
        </w:rPr>
      </w:pPr>
    </w:p>
    <w:p w14:paraId="38B15B4E" w14:textId="694D849B" w:rsidR="00F05406" w:rsidRDefault="00F05406" w:rsidP="00F05406">
      <w:pPr>
        <w:jc w:val="both"/>
        <w:rPr>
          <w:rFonts w:ascii="Catamaran" w:hAnsi="Catamaran" w:cs="Catamaran"/>
          <w:sz w:val="22"/>
          <w:lang w:val="es-ES_tradnl"/>
        </w:rPr>
      </w:pPr>
      <w:r w:rsidRPr="00F05406">
        <w:rPr>
          <w:rFonts w:ascii="Catamaran" w:hAnsi="Catamaran" w:cs="Catamaran"/>
          <w:b/>
          <w:bCs/>
          <w:sz w:val="22"/>
          <w:lang w:val="es-ES_tradnl"/>
        </w:rPr>
        <w:t>POTENCIAL DOCENTE DEL ÁREA DE CONOCIMIENTO DONDE SE ADSCRIBIRÍA LA PERSONA CANDIDATA</w:t>
      </w:r>
      <w:r>
        <w:rPr>
          <w:rFonts w:ascii="Catamaran" w:hAnsi="Catamaran" w:cs="Catamaran"/>
          <w:sz w:val="22"/>
          <w:lang w:val="es-ES_tradnl"/>
        </w:rPr>
        <w:t>:</w:t>
      </w:r>
    </w:p>
    <w:p w14:paraId="38E34F8B" w14:textId="77777777" w:rsidR="00F05406" w:rsidRDefault="00F05406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61B9C023" w14:textId="77777777" w:rsidR="00F05406" w:rsidRDefault="00F05406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6C4DB236" w14:textId="77777777" w:rsidR="00F05406" w:rsidRPr="00F83D68" w:rsidRDefault="00F05406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581E76B6" w14:textId="77777777" w:rsidR="00D0384E" w:rsidRPr="00F83D68" w:rsidRDefault="00D0384E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23BD0CA5" w14:textId="77777777" w:rsidR="00D0384E" w:rsidRPr="00F83D68" w:rsidRDefault="00D0384E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269AD854" w14:textId="1C11237A" w:rsidR="00D0384E" w:rsidRPr="00F83D68" w:rsidRDefault="00D0384E" w:rsidP="00F05406">
      <w:pPr>
        <w:jc w:val="both"/>
        <w:rPr>
          <w:rFonts w:ascii="Catamaran" w:hAnsi="Catamaran" w:cs="Catamaran"/>
          <w:sz w:val="22"/>
          <w:lang w:val="es-ES_tradnl"/>
        </w:rPr>
      </w:pPr>
      <w:r w:rsidRPr="00F83D68">
        <w:rPr>
          <w:rFonts w:ascii="Catamaran" w:hAnsi="Catamaran" w:cs="Catamaran"/>
          <w:b/>
          <w:u w:val="single"/>
          <w:lang w:val="es-ES_tradnl"/>
        </w:rPr>
        <w:t>RECURSOS MATERIALES Y HUMANOS QUE SE PONEN A DISPOSICIÓN DE</w:t>
      </w:r>
      <w:r w:rsidR="00FB644A">
        <w:rPr>
          <w:rFonts w:ascii="Catamaran" w:hAnsi="Catamaran" w:cs="Catamaran"/>
          <w:b/>
          <w:u w:val="single"/>
          <w:lang w:val="es-ES_tradnl"/>
        </w:rPr>
        <w:t xml:space="preserve"> </w:t>
      </w:r>
      <w:r w:rsidRPr="00F83D68">
        <w:rPr>
          <w:rFonts w:ascii="Catamaran" w:hAnsi="Catamaran" w:cs="Catamaran"/>
          <w:b/>
          <w:u w:val="single"/>
          <w:lang w:val="es-ES_tradnl"/>
        </w:rPr>
        <w:t>L</w:t>
      </w:r>
      <w:r w:rsidR="00FB644A">
        <w:rPr>
          <w:rFonts w:ascii="Catamaran" w:hAnsi="Catamaran" w:cs="Catamaran"/>
          <w:b/>
          <w:u w:val="single"/>
          <w:lang w:val="es-ES_tradnl"/>
        </w:rPr>
        <w:t>A PERSONA</w:t>
      </w:r>
      <w:r w:rsidRPr="00F83D68">
        <w:rPr>
          <w:rFonts w:ascii="Catamaran" w:hAnsi="Catamaran" w:cs="Catamaran"/>
          <w:b/>
          <w:u w:val="single"/>
          <w:lang w:val="es-ES_tradnl"/>
        </w:rPr>
        <w:t xml:space="preserve"> CANDIDAT</w:t>
      </w:r>
      <w:r w:rsidR="00FB644A">
        <w:rPr>
          <w:rFonts w:ascii="Catamaran" w:hAnsi="Catamaran" w:cs="Catamaran"/>
          <w:b/>
          <w:u w:val="single"/>
          <w:lang w:val="es-ES_tradnl"/>
        </w:rPr>
        <w:t>A</w:t>
      </w:r>
      <w:r w:rsidR="00195C0B" w:rsidRPr="00F83D68">
        <w:rPr>
          <w:rFonts w:ascii="Catamaran" w:hAnsi="Catamaran" w:cs="Catamaran"/>
          <w:lang w:val="es-ES_tradnl"/>
        </w:rPr>
        <w:t xml:space="preserve"> (</w:t>
      </w:r>
      <w:r w:rsidR="008C686A">
        <w:rPr>
          <w:rFonts w:ascii="Catamaran" w:hAnsi="Catamaran" w:cs="Catamaran"/>
          <w:lang w:val="es-ES_tradnl"/>
        </w:rPr>
        <w:t xml:space="preserve">proyectos de investigación en ejecución, </w:t>
      </w:r>
      <w:r w:rsidRPr="00F83D68">
        <w:rPr>
          <w:rFonts w:ascii="Catamaran" w:hAnsi="Catamaran" w:cs="Catamaran"/>
          <w:lang w:val="es-ES_tradnl"/>
        </w:rPr>
        <w:t xml:space="preserve">laboratorios, equipos, técnicos de apoyo, </w:t>
      </w:r>
      <w:proofErr w:type="spellStart"/>
      <w:r w:rsidRPr="00F83D68">
        <w:rPr>
          <w:rFonts w:ascii="Catamaran" w:hAnsi="Catamaran" w:cs="Catamaran"/>
          <w:lang w:val="es-ES_tradnl"/>
        </w:rPr>
        <w:t>etc</w:t>
      </w:r>
      <w:proofErr w:type="spellEnd"/>
      <w:r w:rsidRPr="00F83D68">
        <w:rPr>
          <w:rFonts w:ascii="Catamaran" w:hAnsi="Catamaran" w:cs="Catamaran"/>
          <w:lang w:val="es-ES_tradnl"/>
        </w:rPr>
        <w:t>):</w:t>
      </w:r>
      <w:r w:rsidR="00F83D68">
        <w:rPr>
          <w:rFonts w:ascii="Catamaran" w:hAnsi="Catamaran" w:cs="Catamaran"/>
          <w:lang w:val="es-ES_tradnl"/>
        </w:rPr>
        <w:t xml:space="preserve"> </w:t>
      </w:r>
    </w:p>
    <w:p w14:paraId="1D69E5CF" w14:textId="77777777" w:rsidR="00D0384E" w:rsidRPr="00F83D68" w:rsidRDefault="00D0384E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02A20122" w14:textId="2FA2B395" w:rsidR="00D0384E" w:rsidRDefault="00D0384E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0FD02FA7" w14:textId="77777777" w:rsidR="00004299" w:rsidRPr="00F83D68" w:rsidRDefault="00004299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1C121B0B" w14:textId="77777777" w:rsidR="00D0384E" w:rsidRPr="00F83D68" w:rsidRDefault="00D0384E" w:rsidP="00F05406">
      <w:pPr>
        <w:jc w:val="both"/>
        <w:rPr>
          <w:rFonts w:ascii="Catamaran" w:hAnsi="Catamaran" w:cs="Catamaran"/>
          <w:sz w:val="22"/>
          <w:lang w:val="es-ES_tradnl"/>
        </w:rPr>
      </w:pPr>
    </w:p>
    <w:p w14:paraId="7DA4367B" w14:textId="77777777" w:rsidR="00D0384E" w:rsidRPr="00F83D68" w:rsidRDefault="00D0384E" w:rsidP="00D0384E">
      <w:pPr>
        <w:rPr>
          <w:rFonts w:ascii="Catamaran" w:hAnsi="Catamaran" w:cs="Catamaran"/>
          <w:sz w:val="22"/>
          <w:lang w:val="es-ES_tradnl"/>
        </w:rPr>
      </w:pPr>
    </w:p>
    <w:p w14:paraId="1FCB1A73" w14:textId="33E52AB5" w:rsidR="00D0384E" w:rsidRPr="00F83D68" w:rsidRDefault="00F83D68" w:rsidP="00F83D68">
      <w:pPr>
        <w:jc w:val="center"/>
        <w:rPr>
          <w:rFonts w:ascii="Catamaran" w:hAnsi="Catamaran" w:cs="Catamaran"/>
          <w:sz w:val="22"/>
          <w:lang w:val="es-ES_tradnl"/>
        </w:rPr>
      </w:pPr>
      <w:r w:rsidRPr="00F83D68">
        <w:rPr>
          <w:rFonts w:ascii="Catamaran" w:hAnsi="Catamaran" w:cs="Catamaran"/>
          <w:sz w:val="22"/>
          <w:lang w:val="es-ES_tradnl"/>
        </w:rPr>
        <w:t xml:space="preserve">En Almería, </w:t>
      </w:r>
      <w:r w:rsidR="0079770A">
        <w:rPr>
          <w:rFonts w:ascii="Catamaran" w:hAnsi="Catamaran" w:cs="Catamaran"/>
          <w:sz w:val="22"/>
          <w:lang w:val="es-ES_tradnl"/>
        </w:rPr>
        <w:t>en la fecha</w:t>
      </w:r>
      <w:r w:rsidRPr="00F83D68">
        <w:rPr>
          <w:rFonts w:ascii="Catamaran" w:hAnsi="Catamaran" w:cs="Catamaran"/>
          <w:sz w:val="22"/>
          <w:lang w:val="es-ES_tradnl"/>
        </w:rPr>
        <w:t xml:space="preserve"> de la firma electrónica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F83D68" w:rsidRPr="00F83D68" w14:paraId="2B0AC8C3" w14:textId="77777777" w:rsidTr="00F83D68">
        <w:tc>
          <w:tcPr>
            <w:tcW w:w="4899" w:type="dxa"/>
          </w:tcPr>
          <w:p w14:paraId="26E2360F" w14:textId="77777777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</w:p>
          <w:p w14:paraId="7F54741B" w14:textId="729A4F0E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</w:p>
          <w:p w14:paraId="24D7CAA4" w14:textId="0585C77B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</w:p>
          <w:p w14:paraId="5578862A" w14:textId="7F6AB34D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sz w:val="22"/>
                <w:lang w:val="es-ES_tradnl"/>
              </w:rPr>
              <w:t>Fdo.: …….</w:t>
            </w:r>
          </w:p>
          <w:p w14:paraId="5C020BAC" w14:textId="0A0B67D0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sz w:val="22"/>
                <w:lang w:val="es-ES_tradnl"/>
              </w:rPr>
              <w:t>Responsable del grupo de investigación</w:t>
            </w:r>
          </w:p>
        </w:tc>
        <w:tc>
          <w:tcPr>
            <w:tcW w:w="4899" w:type="dxa"/>
          </w:tcPr>
          <w:p w14:paraId="176DAB46" w14:textId="77777777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</w:p>
          <w:p w14:paraId="583844DF" w14:textId="77777777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</w:p>
          <w:p w14:paraId="428750B0" w14:textId="77777777" w:rsidR="00F83D68" w:rsidRPr="00F83D68" w:rsidRDefault="00F83D68" w:rsidP="00195C0B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</w:p>
          <w:p w14:paraId="0B989EF2" w14:textId="77777777" w:rsidR="00F83D68" w:rsidRPr="00F83D68" w:rsidRDefault="00F83D68" w:rsidP="00F83D68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sz w:val="22"/>
                <w:lang w:val="es-ES_tradnl"/>
              </w:rPr>
              <w:t>Fdo.: …………</w:t>
            </w:r>
          </w:p>
          <w:p w14:paraId="5586AF95" w14:textId="02D8FEFA" w:rsidR="00F83D68" w:rsidRPr="00F83D68" w:rsidRDefault="00F83D68" w:rsidP="00F83D68">
            <w:pPr>
              <w:jc w:val="center"/>
              <w:rPr>
                <w:rFonts w:ascii="Catamaran" w:hAnsi="Catamaran" w:cs="Catamaran"/>
                <w:sz w:val="22"/>
                <w:lang w:val="es-ES_tradnl"/>
              </w:rPr>
            </w:pPr>
            <w:r w:rsidRPr="00F83D68">
              <w:rPr>
                <w:rFonts w:ascii="Catamaran" w:hAnsi="Catamaran" w:cs="Catamaran"/>
                <w:sz w:val="22"/>
                <w:lang w:val="es-ES_tradnl"/>
              </w:rPr>
              <w:t>Responsable del/la candidata/a</w:t>
            </w:r>
          </w:p>
        </w:tc>
      </w:tr>
    </w:tbl>
    <w:p w14:paraId="38EB2051" w14:textId="156DCCD1" w:rsidR="00D0384E" w:rsidRDefault="00D0384E" w:rsidP="00F334A6">
      <w:pPr>
        <w:jc w:val="both"/>
        <w:rPr>
          <w:rFonts w:ascii="Catamaran" w:hAnsi="Catamaran" w:cs="Catamaran"/>
          <w:sz w:val="22"/>
          <w:lang w:val="es-ES_tradnl"/>
        </w:rPr>
      </w:pPr>
    </w:p>
    <w:p w14:paraId="24282C5F" w14:textId="62178F0C" w:rsidR="00F334A6" w:rsidRDefault="00F334A6" w:rsidP="00F334A6">
      <w:pPr>
        <w:jc w:val="both"/>
        <w:rPr>
          <w:rFonts w:ascii="Catamaran" w:hAnsi="Catamaran" w:cs="Catamaran"/>
          <w:sz w:val="22"/>
          <w:lang w:val="es-ES_tradnl"/>
        </w:rPr>
      </w:pPr>
      <w:r w:rsidRPr="00F334A6">
        <w:rPr>
          <w:rFonts w:ascii="Catamaran" w:hAnsi="Catamaran" w:cs="Catamaran"/>
          <w:b/>
          <w:bCs/>
          <w:sz w:val="22"/>
          <w:lang w:val="es-ES_tradnl"/>
        </w:rPr>
        <w:t>Documentación que se tiene que remitir junto con la expresión de interés</w:t>
      </w:r>
      <w:r>
        <w:rPr>
          <w:rFonts w:ascii="Catamaran" w:hAnsi="Catamaran" w:cs="Catamaran"/>
          <w:sz w:val="22"/>
          <w:lang w:val="es-ES_tradnl"/>
        </w:rPr>
        <w:t>:</w:t>
      </w:r>
    </w:p>
    <w:p w14:paraId="36C868AD" w14:textId="1D99BA63" w:rsidR="00F334A6" w:rsidRDefault="00F334A6" w:rsidP="00F334A6">
      <w:pPr>
        <w:pStyle w:val="Prrafodelista"/>
        <w:numPr>
          <w:ilvl w:val="0"/>
          <w:numId w:val="1"/>
        </w:numPr>
        <w:jc w:val="both"/>
        <w:rPr>
          <w:rFonts w:ascii="Catamaran" w:hAnsi="Catamaran" w:cs="Catamaran"/>
          <w:sz w:val="22"/>
          <w:lang w:val="es-ES_tradnl"/>
        </w:rPr>
      </w:pPr>
      <w:r w:rsidRPr="00F334A6">
        <w:rPr>
          <w:rFonts w:ascii="Catamaran" w:hAnsi="Catamaran" w:cs="Catamaran"/>
          <w:sz w:val="22"/>
          <w:lang w:val="es-ES_tradnl"/>
        </w:rPr>
        <w:t>CVA de la</w:t>
      </w:r>
      <w:r>
        <w:rPr>
          <w:rFonts w:ascii="Catamaran" w:hAnsi="Catamaran" w:cs="Catamaran"/>
          <w:sz w:val="22"/>
          <w:lang w:val="es-ES_tradnl"/>
        </w:rPr>
        <w:t xml:space="preserve"> </w:t>
      </w:r>
      <w:r w:rsidRPr="00F334A6">
        <w:rPr>
          <w:rFonts w:ascii="Catamaran" w:hAnsi="Catamaran" w:cs="Catamaran"/>
          <w:sz w:val="22"/>
          <w:lang w:val="es-ES_tradnl"/>
        </w:rPr>
        <w:t>persona candi</w:t>
      </w:r>
      <w:r>
        <w:rPr>
          <w:rFonts w:ascii="Catamaran" w:hAnsi="Catamaran" w:cs="Catamaran"/>
          <w:sz w:val="22"/>
          <w:lang w:val="es-ES_tradnl"/>
        </w:rPr>
        <w:t>data</w:t>
      </w:r>
    </w:p>
    <w:p w14:paraId="10B25F19" w14:textId="3CD7A543" w:rsidR="00F334A6" w:rsidRPr="00F334A6" w:rsidRDefault="00F334A6" w:rsidP="00F334A6">
      <w:pPr>
        <w:pStyle w:val="Prrafodelista"/>
        <w:numPr>
          <w:ilvl w:val="0"/>
          <w:numId w:val="1"/>
        </w:numPr>
        <w:jc w:val="both"/>
        <w:rPr>
          <w:rFonts w:ascii="Catamaran" w:hAnsi="Catamaran" w:cs="Catamaran"/>
          <w:sz w:val="22"/>
          <w:lang w:val="es-ES_tradnl"/>
        </w:rPr>
      </w:pPr>
      <w:r>
        <w:rPr>
          <w:rFonts w:ascii="Catamaran" w:hAnsi="Catamaran" w:cs="Catamaran"/>
          <w:sz w:val="22"/>
          <w:lang w:val="es-ES_tradnl"/>
        </w:rPr>
        <w:t>I</w:t>
      </w:r>
      <w:r w:rsidRPr="00F334A6">
        <w:rPr>
          <w:rFonts w:ascii="Catamaran" w:hAnsi="Catamaran" w:cs="Catamaran"/>
          <w:sz w:val="22"/>
          <w:lang w:val="es-ES_tradnl"/>
        </w:rPr>
        <w:t>nforme del área de conocimiento y del departamento donde se adscribiría la persona candidata</w:t>
      </w:r>
      <w:r>
        <w:rPr>
          <w:rFonts w:ascii="Catamaran" w:hAnsi="Catamaran" w:cs="Catamaran"/>
          <w:sz w:val="22"/>
          <w:lang w:val="es-ES_tradnl"/>
        </w:rPr>
        <w:t>.</w:t>
      </w:r>
    </w:p>
    <w:sectPr w:rsidR="00F334A6" w:rsidRPr="00F334A6" w:rsidSect="00F83D68">
      <w:headerReference w:type="default" r:id="rId8"/>
      <w:footerReference w:type="default" r:id="rId9"/>
      <w:headerReference w:type="first" r:id="rId10"/>
      <w:pgSz w:w="11906" w:h="16838"/>
      <w:pgMar w:top="1985" w:right="964" w:bottom="851" w:left="1134" w:header="709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84E8" w14:textId="77777777" w:rsidR="008D63AC" w:rsidRDefault="008D63AC" w:rsidP="00DF3378">
      <w:r>
        <w:separator/>
      </w:r>
    </w:p>
  </w:endnote>
  <w:endnote w:type="continuationSeparator" w:id="0">
    <w:p w14:paraId="52B08C50" w14:textId="77777777" w:rsidR="008D63AC" w:rsidRDefault="008D63AC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5B7A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27E154FA" w14:textId="732DFA11" w:rsidR="00086215" w:rsidRPr="00F83D68" w:rsidRDefault="00F83D68" w:rsidP="00FB644A">
    <w:pPr>
      <w:pStyle w:val="Piedepgina"/>
      <w:tabs>
        <w:tab w:val="clear" w:pos="4252"/>
        <w:tab w:val="clear" w:pos="8504"/>
        <w:tab w:val="left" w:pos="0"/>
        <w:tab w:val="left" w:pos="6237"/>
      </w:tabs>
      <w:spacing w:line="144" w:lineRule="auto"/>
      <w:contextualSpacing/>
      <w:jc w:val="center"/>
      <w:rPr>
        <w:rFonts w:ascii="Catamaran" w:hAnsi="Catamaran" w:cs="Catamaran"/>
        <w:b/>
        <w:bCs/>
        <w:sz w:val="20"/>
        <w:szCs w:val="20"/>
      </w:rPr>
    </w:pPr>
    <w:r w:rsidRPr="00F83D68">
      <w:rPr>
        <w:rFonts w:ascii="Catamaran" w:hAnsi="Catamaran" w:cs="Catamaran"/>
        <w:b/>
        <w:bCs/>
        <w:sz w:val="20"/>
        <w:szCs w:val="20"/>
      </w:rPr>
      <w:t xml:space="preserve">Remitir por </w:t>
    </w:r>
    <w:r w:rsidR="00FB644A">
      <w:rPr>
        <w:rFonts w:ascii="Catamaran" w:hAnsi="Catamaran" w:cs="Catamaran"/>
        <w:b/>
        <w:bCs/>
        <w:sz w:val="20"/>
        <w:szCs w:val="20"/>
      </w:rPr>
      <w:t xml:space="preserve">Registro </w:t>
    </w:r>
    <w:r w:rsidRPr="00F83D68">
      <w:rPr>
        <w:rFonts w:ascii="Catamaran" w:hAnsi="Catamaran" w:cs="Catamaran"/>
        <w:b/>
        <w:bCs/>
        <w:sz w:val="20"/>
        <w:szCs w:val="20"/>
      </w:rPr>
      <w:t xml:space="preserve">electrónico </w:t>
    </w:r>
    <w:r w:rsidR="00FB644A">
      <w:rPr>
        <w:rFonts w:ascii="Catamaran" w:hAnsi="Catamaran" w:cs="Catamaran"/>
        <w:b/>
        <w:bCs/>
        <w:sz w:val="20"/>
        <w:szCs w:val="20"/>
      </w:rPr>
      <w:t xml:space="preserve">dirigido </w:t>
    </w:r>
    <w:r w:rsidRPr="00F83D68">
      <w:rPr>
        <w:rFonts w:ascii="Catamaran" w:hAnsi="Catamaran" w:cs="Catamaran"/>
        <w:b/>
        <w:bCs/>
        <w:sz w:val="20"/>
        <w:szCs w:val="20"/>
      </w:rPr>
      <w:t>al Servicio de Gestión de la Investigación</w:t>
    </w:r>
  </w:p>
  <w:p w14:paraId="0A85C5D4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4607" w14:textId="77777777" w:rsidR="008D63AC" w:rsidRDefault="008D63AC" w:rsidP="00DF3378">
      <w:r>
        <w:separator/>
      </w:r>
    </w:p>
  </w:footnote>
  <w:footnote w:type="continuationSeparator" w:id="0">
    <w:p w14:paraId="5B4DA1B9" w14:textId="77777777" w:rsidR="008D63AC" w:rsidRDefault="008D63AC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6825" w14:textId="45931290" w:rsidR="00DF3378" w:rsidRDefault="00DF33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83431FC" wp14:editId="363BED83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B4D5" w14:textId="5B97C3AD" w:rsidR="00F83D68" w:rsidRDefault="00F83D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1B9515AA" wp14:editId="008CE9DE">
          <wp:simplePos x="0" y="0"/>
          <wp:positionH relativeFrom="margin">
            <wp:posOffset>-73997</wp:posOffset>
          </wp:positionH>
          <wp:positionV relativeFrom="page">
            <wp:posOffset>269560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3" name="0 Imagen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22AE"/>
    <w:multiLevelType w:val="hybridMultilevel"/>
    <w:tmpl w:val="01940DAE"/>
    <w:lvl w:ilvl="0" w:tplc="05F02FC4">
      <w:numFmt w:val="bullet"/>
      <w:lvlText w:val="-"/>
      <w:lvlJc w:val="left"/>
      <w:pPr>
        <w:ind w:left="720" w:hanging="360"/>
      </w:pPr>
      <w:rPr>
        <w:rFonts w:ascii="Catamaran" w:eastAsiaTheme="minorHAnsi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04299"/>
    <w:rsid w:val="00086215"/>
    <w:rsid w:val="000948BF"/>
    <w:rsid w:val="000B5CF3"/>
    <w:rsid w:val="00124C65"/>
    <w:rsid w:val="00134380"/>
    <w:rsid w:val="00162CCC"/>
    <w:rsid w:val="00195C0B"/>
    <w:rsid w:val="001E7B8F"/>
    <w:rsid w:val="00255EF4"/>
    <w:rsid w:val="00257E35"/>
    <w:rsid w:val="00342508"/>
    <w:rsid w:val="003514CA"/>
    <w:rsid w:val="00356447"/>
    <w:rsid w:val="0044465F"/>
    <w:rsid w:val="00456984"/>
    <w:rsid w:val="004A3012"/>
    <w:rsid w:val="0059051A"/>
    <w:rsid w:val="005A1412"/>
    <w:rsid w:val="005C67C9"/>
    <w:rsid w:val="005D1ABD"/>
    <w:rsid w:val="005D4884"/>
    <w:rsid w:val="00644C2F"/>
    <w:rsid w:val="006655E9"/>
    <w:rsid w:val="006B455A"/>
    <w:rsid w:val="007219EF"/>
    <w:rsid w:val="00722FD8"/>
    <w:rsid w:val="0079770A"/>
    <w:rsid w:val="007A63B4"/>
    <w:rsid w:val="007D4C68"/>
    <w:rsid w:val="008135CF"/>
    <w:rsid w:val="008149EA"/>
    <w:rsid w:val="00887A0E"/>
    <w:rsid w:val="008C686A"/>
    <w:rsid w:val="008D63AC"/>
    <w:rsid w:val="008E4EB2"/>
    <w:rsid w:val="00935B6B"/>
    <w:rsid w:val="009A1A88"/>
    <w:rsid w:val="00B5574E"/>
    <w:rsid w:val="00C44146"/>
    <w:rsid w:val="00C948B6"/>
    <w:rsid w:val="00CC51F5"/>
    <w:rsid w:val="00D0384E"/>
    <w:rsid w:val="00D565F5"/>
    <w:rsid w:val="00DF3378"/>
    <w:rsid w:val="00E7031B"/>
    <w:rsid w:val="00EF2D50"/>
    <w:rsid w:val="00F05406"/>
    <w:rsid w:val="00F152F8"/>
    <w:rsid w:val="00F334A6"/>
    <w:rsid w:val="00F83D68"/>
    <w:rsid w:val="00FB644A"/>
    <w:rsid w:val="00FB7137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B5EBE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C9"/>
    <w:pPr>
      <w:spacing w:after="0" w:line="240" w:lineRule="auto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3B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5EF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ei.gob.es/sites/default/files/convocatory_info/2021-12/DESCRIPTORES_AREAS_TEMATICAS_AEI_Dic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2024-12-17T12:35:00Z</dcterms:created>
  <dcterms:modified xsi:type="dcterms:W3CDTF">2024-12-17T12:35:00Z</dcterms:modified>
</cp:coreProperties>
</file>