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D637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0384E" w:rsidRPr="001E5973" w14:paraId="09298266" w14:textId="77777777" w:rsidTr="00D5636B">
        <w:trPr>
          <w:jc w:val="center"/>
        </w:trPr>
        <w:tc>
          <w:tcPr>
            <w:tcW w:w="4531" w:type="dxa"/>
            <w:shd w:val="clear" w:color="auto" w:fill="auto"/>
          </w:tcPr>
          <w:p w14:paraId="529BFAFC" w14:textId="10F0B7FE" w:rsidR="00D0384E" w:rsidRPr="00D0384E" w:rsidRDefault="00AE08A6" w:rsidP="0028473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EXPRESIONES DE INTERÉS</w:t>
            </w:r>
          </w:p>
          <w:p w14:paraId="44F86AE4" w14:textId="0EFBCB2C" w:rsidR="00D0384E" w:rsidRPr="00D0384E" w:rsidRDefault="00695904" w:rsidP="000159A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33CC"/>
                <w:spacing w:val="-2"/>
                <w:sz w:val="26"/>
                <w:szCs w:val="2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AYUDAS BEATRIZ GALINDO 20</w:t>
            </w:r>
            <w:r w:rsidR="000159AE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2</w:t>
            </w:r>
            <w:r w:rsidR="006B479D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4</w:t>
            </w:r>
          </w:p>
        </w:tc>
      </w:tr>
    </w:tbl>
    <w:p w14:paraId="187C472B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72C2F45D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3C259962" w14:textId="77777777" w:rsidR="00D0384E" w:rsidRPr="00D5636B" w:rsidRDefault="00D0384E" w:rsidP="00D0384E">
      <w:pPr>
        <w:rPr>
          <w:b/>
          <w:sz w:val="24"/>
          <w:szCs w:val="24"/>
          <w:u w:val="single"/>
          <w:lang w:val="es-ES_tradnl"/>
        </w:rPr>
      </w:pPr>
      <w:r w:rsidRPr="00D5636B">
        <w:rPr>
          <w:b/>
          <w:sz w:val="24"/>
          <w:szCs w:val="24"/>
          <w:u w:val="single"/>
          <w:lang w:val="es-ES_tradnl"/>
        </w:rPr>
        <w:t>DATOS DEL GRUPO DE INVESTIGACIÓN:</w:t>
      </w:r>
    </w:p>
    <w:p w14:paraId="097A1959" w14:textId="77777777" w:rsidR="00D0384E" w:rsidRDefault="00D0384E" w:rsidP="00D0384E">
      <w:pPr>
        <w:rPr>
          <w:b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0384E" w:rsidRPr="00695904" w14:paraId="0FCAC009" w14:textId="77777777" w:rsidTr="00911CBB">
        <w:tc>
          <w:tcPr>
            <w:tcW w:w="9798" w:type="dxa"/>
            <w:gridSpan w:val="3"/>
          </w:tcPr>
          <w:p w14:paraId="2C2B2F85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Apellidos y nombre del responsable: </w:t>
            </w:r>
          </w:p>
        </w:tc>
      </w:tr>
      <w:tr w:rsidR="00D0384E" w:rsidRPr="00695904" w14:paraId="5B2D6ADC" w14:textId="77777777" w:rsidTr="00911CBB">
        <w:tc>
          <w:tcPr>
            <w:tcW w:w="9798" w:type="dxa"/>
            <w:gridSpan w:val="3"/>
          </w:tcPr>
          <w:p w14:paraId="7035CE04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Área de conocimiento: </w:t>
            </w:r>
          </w:p>
        </w:tc>
      </w:tr>
      <w:tr w:rsidR="00D0384E" w:rsidRPr="00695904" w14:paraId="7CB0A6A5" w14:textId="77777777" w:rsidTr="00911CBB">
        <w:tc>
          <w:tcPr>
            <w:tcW w:w="9798" w:type="dxa"/>
            <w:gridSpan w:val="3"/>
          </w:tcPr>
          <w:p w14:paraId="78695A0D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Departamento: </w:t>
            </w:r>
          </w:p>
        </w:tc>
      </w:tr>
      <w:tr w:rsidR="00D0384E" w:rsidRPr="00695904" w14:paraId="5858B2F8" w14:textId="77777777" w:rsidTr="00911CBB">
        <w:tc>
          <w:tcPr>
            <w:tcW w:w="2689" w:type="dxa"/>
          </w:tcPr>
          <w:p w14:paraId="1FF606F2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Código PAIDI: </w:t>
            </w:r>
          </w:p>
        </w:tc>
        <w:tc>
          <w:tcPr>
            <w:tcW w:w="2835" w:type="dxa"/>
          </w:tcPr>
          <w:p w14:paraId="3C754742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Teléfono: </w:t>
            </w:r>
          </w:p>
        </w:tc>
        <w:tc>
          <w:tcPr>
            <w:tcW w:w="4274" w:type="dxa"/>
          </w:tcPr>
          <w:p w14:paraId="7A3B848B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>e-mail:</w:t>
            </w:r>
          </w:p>
        </w:tc>
      </w:tr>
      <w:tr w:rsidR="00911CBB" w:rsidRPr="00695904" w14:paraId="10823400" w14:textId="77777777" w:rsidTr="00911CBB">
        <w:tc>
          <w:tcPr>
            <w:tcW w:w="9798" w:type="dxa"/>
            <w:gridSpan w:val="3"/>
          </w:tcPr>
          <w:p w14:paraId="5DD6B247" w14:textId="77777777" w:rsidR="00911CBB" w:rsidRDefault="00911CBB" w:rsidP="00112C6B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Tipo de ayuda que solicita:            </w:t>
            </w:r>
            <w:sdt>
              <w:sdtPr>
                <w:rPr>
                  <w:szCs w:val="24"/>
                  <w:lang w:val="es-ES_tradnl"/>
                </w:rPr>
                <w:id w:val="3573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Senior              </w:t>
            </w:r>
            <w:sdt>
              <w:sdtPr>
                <w:rPr>
                  <w:szCs w:val="24"/>
                  <w:lang w:val="es-ES_tradnl"/>
                </w:rPr>
                <w:id w:val="3461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Junior</w:t>
            </w:r>
          </w:p>
        </w:tc>
      </w:tr>
    </w:tbl>
    <w:p w14:paraId="6E118E2F" w14:textId="77777777" w:rsidR="00D0384E" w:rsidRDefault="00D0384E" w:rsidP="00D0384E">
      <w:pPr>
        <w:rPr>
          <w:b/>
          <w:u w:val="single"/>
          <w:lang w:val="es-ES_tradnl"/>
        </w:rPr>
      </w:pPr>
    </w:p>
    <w:p w14:paraId="15B79915" w14:textId="77777777" w:rsidR="00D5636B" w:rsidRPr="00D5636B" w:rsidRDefault="00D5636B" w:rsidP="00D5636B">
      <w:pPr>
        <w:jc w:val="both"/>
        <w:rPr>
          <w:rFonts w:eastAsia="Times New Roman" w:cs="Catamaran"/>
          <w:b/>
          <w:sz w:val="24"/>
          <w:szCs w:val="24"/>
          <w:u w:val="single"/>
          <w:lang w:val="es-ES_tradnl"/>
        </w:rPr>
      </w:pPr>
      <w:r w:rsidRPr="00D5636B">
        <w:rPr>
          <w:rFonts w:eastAsia="Times New Roman" w:cs="Catamaran"/>
          <w:b/>
          <w:sz w:val="24"/>
          <w:szCs w:val="24"/>
          <w:u w:val="single"/>
          <w:lang w:val="es-ES_tradnl"/>
        </w:rPr>
        <w:t>DATOS DEL INVESTIGADOR/A RESPONSABLE EN LA UAL DEL TRABAJO DE INVESTIGACIÓN DE LA PERSONA CANDIDATA:</w:t>
      </w:r>
    </w:p>
    <w:p w14:paraId="3F7864D0" w14:textId="77777777" w:rsidR="00D5636B" w:rsidRPr="00D5636B" w:rsidRDefault="00D5636B" w:rsidP="00D5636B">
      <w:pPr>
        <w:rPr>
          <w:rFonts w:eastAsia="Times New Roman" w:cs="Catamaran"/>
          <w:b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5636B" w:rsidRPr="00D5636B" w14:paraId="57B6A4A1" w14:textId="77777777" w:rsidTr="00AD4D5D">
        <w:tc>
          <w:tcPr>
            <w:tcW w:w="9798" w:type="dxa"/>
            <w:gridSpan w:val="3"/>
          </w:tcPr>
          <w:p w14:paraId="08C06385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Apellidos y nombre: </w:t>
            </w:r>
          </w:p>
        </w:tc>
      </w:tr>
      <w:tr w:rsidR="00D5636B" w:rsidRPr="00D5636B" w14:paraId="08EABDFD" w14:textId="77777777" w:rsidTr="00AD4D5D">
        <w:tc>
          <w:tcPr>
            <w:tcW w:w="9798" w:type="dxa"/>
            <w:gridSpan w:val="3"/>
          </w:tcPr>
          <w:p w14:paraId="14D6A0FD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Área de conocimiento: </w:t>
            </w:r>
          </w:p>
        </w:tc>
      </w:tr>
      <w:tr w:rsidR="00D5636B" w:rsidRPr="00D5636B" w14:paraId="5205A5BB" w14:textId="77777777" w:rsidTr="00AD4D5D">
        <w:tc>
          <w:tcPr>
            <w:tcW w:w="9798" w:type="dxa"/>
            <w:gridSpan w:val="3"/>
          </w:tcPr>
          <w:p w14:paraId="30874F9A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Departamento: </w:t>
            </w:r>
          </w:p>
        </w:tc>
      </w:tr>
      <w:tr w:rsidR="00D5636B" w:rsidRPr="00D5636B" w14:paraId="65B4F826" w14:textId="77777777" w:rsidTr="00AD4D5D">
        <w:tc>
          <w:tcPr>
            <w:tcW w:w="2689" w:type="dxa"/>
          </w:tcPr>
          <w:p w14:paraId="3DB3C828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Código PAIDI: </w:t>
            </w:r>
          </w:p>
        </w:tc>
        <w:tc>
          <w:tcPr>
            <w:tcW w:w="2835" w:type="dxa"/>
          </w:tcPr>
          <w:p w14:paraId="35127C7A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 xml:space="preserve">Teléfono: </w:t>
            </w:r>
          </w:p>
        </w:tc>
        <w:tc>
          <w:tcPr>
            <w:tcW w:w="4274" w:type="dxa"/>
          </w:tcPr>
          <w:p w14:paraId="213E14E9" w14:textId="77777777" w:rsidR="00D5636B" w:rsidRPr="00D5636B" w:rsidRDefault="00D5636B" w:rsidP="00D5636B">
            <w:pPr>
              <w:rPr>
                <w:rFonts w:eastAsia="Times New Roman" w:cs="Catamaran"/>
                <w:bCs/>
                <w:lang w:val="es-ES_tradnl"/>
              </w:rPr>
            </w:pPr>
            <w:r w:rsidRPr="00D5636B">
              <w:rPr>
                <w:rFonts w:eastAsia="Times New Roman" w:cs="Catamaran"/>
                <w:bCs/>
                <w:lang w:val="es-ES_tradnl"/>
              </w:rPr>
              <w:t>e-mail:</w:t>
            </w:r>
          </w:p>
        </w:tc>
      </w:tr>
    </w:tbl>
    <w:p w14:paraId="2970FFF2" w14:textId="77777777" w:rsidR="00D5636B" w:rsidRDefault="00D5636B" w:rsidP="00D0384E">
      <w:pPr>
        <w:rPr>
          <w:b/>
          <w:u w:val="single"/>
          <w:lang w:val="es-ES_tradnl"/>
        </w:rPr>
      </w:pPr>
    </w:p>
    <w:p w14:paraId="32888508" w14:textId="143C3748" w:rsidR="00D0384E" w:rsidRPr="00D5636B" w:rsidRDefault="00D0384E" w:rsidP="00D0384E">
      <w:pPr>
        <w:rPr>
          <w:b/>
          <w:sz w:val="24"/>
          <w:szCs w:val="24"/>
          <w:lang w:val="es-ES_tradnl"/>
        </w:rPr>
      </w:pPr>
      <w:r w:rsidRPr="00D5636B">
        <w:rPr>
          <w:b/>
          <w:sz w:val="24"/>
          <w:szCs w:val="24"/>
          <w:u w:val="single"/>
          <w:lang w:val="es-ES_tradnl"/>
        </w:rPr>
        <w:t>DATOS DE</w:t>
      </w:r>
      <w:r w:rsidR="00781B35" w:rsidRPr="00D5636B">
        <w:rPr>
          <w:b/>
          <w:sz w:val="24"/>
          <w:szCs w:val="24"/>
          <w:u w:val="single"/>
          <w:lang w:val="es-ES_tradnl"/>
        </w:rPr>
        <w:t xml:space="preserve"> LA PERSONA</w:t>
      </w:r>
      <w:r w:rsidRPr="00D5636B">
        <w:rPr>
          <w:b/>
          <w:sz w:val="24"/>
          <w:szCs w:val="24"/>
          <w:u w:val="single"/>
          <w:lang w:val="es-ES_tradnl"/>
        </w:rPr>
        <w:t xml:space="preserve"> CANDIDAT</w:t>
      </w:r>
      <w:r w:rsidR="00781B35" w:rsidRPr="00D5636B">
        <w:rPr>
          <w:b/>
          <w:sz w:val="24"/>
          <w:szCs w:val="24"/>
          <w:u w:val="single"/>
          <w:lang w:val="es-ES_tradnl"/>
        </w:rPr>
        <w:t>A</w:t>
      </w:r>
      <w:r w:rsidRPr="00D5636B">
        <w:rPr>
          <w:b/>
          <w:sz w:val="24"/>
          <w:szCs w:val="24"/>
          <w:lang w:val="es-ES_tradnl"/>
        </w:rPr>
        <w:t>:</w:t>
      </w:r>
    </w:p>
    <w:p w14:paraId="3A64435F" w14:textId="77777777" w:rsidR="00D0384E" w:rsidRDefault="00D0384E" w:rsidP="00D0384E">
      <w:pPr>
        <w:rPr>
          <w:b/>
          <w:lang w:val="es-ES_tradnl"/>
        </w:rPr>
      </w:pPr>
    </w:p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D0384E" w:rsidRPr="00695904" w14:paraId="53879153" w14:textId="77777777" w:rsidTr="001E31A7">
        <w:tc>
          <w:tcPr>
            <w:tcW w:w="9798" w:type="dxa"/>
          </w:tcPr>
          <w:p w14:paraId="33796795" w14:textId="77777777" w:rsidR="00D0384E" w:rsidRPr="00695904" w:rsidRDefault="00695904" w:rsidP="0028473D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Apellidos y nombre: </w:t>
            </w:r>
          </w:p>
        </w:tc>
      </w:tr>
      <w:tr w:rsidR="00695904" w:rsidRPr="00695904" w14:paraId="10348EC0" w14:textId="77777777" w:rsidTr="001E31A7">
        <w:tc>
          <w:tcPr>
            <w:tcW w:w="9798" w:type="dxa"/>
          </w:tcPr>
          <w:p w14:paraId="12DF00F6" w14:textId="77777777" w:rsidR="00695904" w:rsidRPr="00695904" w:rsidRDefault="00695904" w:rsidP="0028473D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Universidad donde obtuvo el grado de doctor: </w:t>
            </w:r>
          </w:p>
        </w:tc>
      </w:tr>
      <w:tr w:rsidR="00695904" w:rsidRPr="00695904" w14:paraId="177E2988" w14:textId="77777777" w:rsidTr="001E31A7">
        <w:tc>
          <w:tcPr>
            <w:tcW w:w="9798" w:type="dxa"/>
          </w:tcPr>
          <w:p w14:paraId="4B5503C3" w14:textId="77777777" w:rsidR="00695904" w:rsidRPr="00695904" w:rsidRDefault="00695904" w:rsidP="00695904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Año de obtención del grado de doctor: </w:t>
            </w:r>
          </w:p>
        </w:tc>
      </w:tr>
      <w:tr w:rsidR="001E31A7" w:rsidRPr="00695904" w14:paraId="0EEDE8B7" w14:textId="77777777" w:rsidTr="00112C6B">
        <w:tc>
          <w:tcPr>
            <w:tcW w:w="9798" w:type="dxa"/>
          </w:tcPr>
          <w:p w14:paraId="5E0C0A24" w14:textId="77777777" w:rsidR="001E31A7" w:rsidRPr="00695904" w:rsidRDefault="001E31A7" w:rsidP="00112C6B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¿Presenta su currículum en otra universidad?           </w:t>
            </w:r>
            <w:sdt>
              <w:sdtPr>
                <w:rPr>
                  <w:szCs w:val="24"/>
                  <w:lang w:val="es-ES_tradnl"/>
                </w:rPr>
                <w:id w:val="-156826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SI              </w:t>
            </w:r>
            <w:sdt>
              <w:sdtPr>
                <w:rPr>
                  <w:szCs w:val="24"/>
                  <w:lang w:val="es-ES_tradnl"/>
                </w:rPr>
                <w:id w:val="-16249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NO</w:t>
            </w:r>
          </w:p>
        </w:tc>
      </w:tr>
      <w:tr w:rsidR="000159AE" w:rsidRPr="00695904" w14:paraId="353BCD47" w14:textId="77777777" w:rsidTr="001E31A7">
        <w:tc>
          <w:tcPr>
            <w:tcW w:w="9798" w:type="dxa"/>
          </w:tcPr>
          <w:p w14:paraId="58055B98" w14:textId="77777777" w:rsidR="000159AE" w:rsidRDefault="000159AE" w:rsidP="00695904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En caso afirmativo, especificar la universidad y el orden de preferencia:</w:t>
            </w:r>
          </w:p>
          <w:p w14:paraId="6097A903" w14:textId="77777777" w:rsidR="000159AE" w:rsidRDefault="000159AE" w:rsidP="00695904">
            <w:pPr>
              <w:rPr>
                <w:szCs w:val="24"/>
                <w:lang w:val="es-ES_tradnl"/>
              </w:rPr>
            </w:pPr>
          </w:p>
        </w:tc>
      </w:tr>
    </w:tbl>
    <w:p w14:paraId="523EF9EE" w14:textId="77777777" w:rsidR="00D0384E" w:rsidRDefault="00D0384E" w:rsidP="00D0384E">
      <w:pPr>
        <w:rPr>
          <w:b/>
          <w:lang w:val="es-ES_tradnl"/>
        </w:rPr>
      </w:pPr>
    </w:p>
    <w:p w14:paraId="5506F0D5" w14:textId="77777777" w:rsidR="00195C0B" w:rsidRDefault="00911CBB" w:rsidP="00195C0B">
      <w:pPr>
        <w:jc w:val="both"/>
        <w:rPr>
          <w:lang w:val="es-ES_tradnl"/>
        </w:rPr>
      </w:pPr>
      <w:r>
        <w:rPr>
          <w:b/>
          <w:lang w:val="es-ES_tradnl"/>
        </w:rPr>
        <w:t>NECESIDAD DOCENTE</w:t>
      </w:r>
      <w:r w:rsidR="00195C0B">
        <w:rPr>
          <w:lang w:val="es-ES_tradnl"/>
        </w:rPr>
        <w:t xml:space="preserve"> </w:t>
      </w:r>
      <w:r w:rsidR="008F43B8">
        <w:rPr>
          <w:lang w:val="es-ES_tradnl"/>
        </w:rPr>
        <w:t>(</w:t>
      </w:r>
      <w:r w:rsidR="00195C0B">
        <w:rPr>
          <w:lang w:val="es-ES_tradnl"/>
        </w:rPr>
        <w:t xml:space="preserve">describir </w:t>
      </w:r>
      <w:r>
        <w:rPr>
          <w:lang w:val="es-ES_tradnl"/>
        </w:rPr>
        <w:t>brevemente la necesidad docente que se pretende cubrir con el contrato</w:t>
      </w:r>
      <w:r w:rsidR="008F43B8">
        <w:rPr>
          <w:lang w:val="es-ES_tradnl"/>
        </w:rPr>
        <w:t>):</w:t>
      </w:r>
    </w:p>
    <w:p w14:paraId="0651FF43" w14:textId="77777777" w:rsidR="00195C0B" w:rsidRDefault="00195C0B" w:rsidP="00195C0B">
      <w:pPr>
        <w:jc w:val="both"/>
        <w:rPr>
          <w:lang w:val="es-ES_tradnl"/>
        </w:rPr>
      </w:pPr>
    </w:p>
    <w:p w14:paraId="12BA65B0" w14:textId="77777777" w:rsidR="008F43B8" w:rsidRDefault="008F43B8" w:rsidP="00195C0B">
      <w:pPr>
        <w:jc w:val="both"/>
        <w:rPr>
          <w:lang w:val="es-ES_tradnl"/>
        </w:rPr>
      </w:pPr>
    </w:p>
    <w:p w14:paraId="13DBDB32" w14:textId="77777777" w:rsidR="008F43B8" w:rsidRDefault="008F43B8" w:rsidP="00195C0B">
      <w:pPr>
        <w:jc w:val="both"/>
        <w:rPr>
          <w:lang w:val="es-ES_tradnl"/>
        </w:rPr>
      </w:pPr>
    </w:p>
    <w:p w14:paraId="7474C0DD" w14:textId="77777777" w:rsidR="008F43B8" w:rsidRDefault="008F43B8" w:rsidP="00195C0B">
      <w:pPr>
        <w:jc w:val="both"/>
        <w:rPr>
          <w:lang w:val="es-ES_tradnl"/>
        </w:rPr>
      </w:pPr>
    </w:p>
    <w:p w14:paraId="3E17C4DD" w14:textId="77777777" w:rsidR="00195C0B" w:rsidRDefault="00195C0B" w:rsidP="00195C0B">
      <w:pPr>
        <w:jc w:val="both"/>
        <w:rPr>
          <w:lang w:val="es-ES_tradnl"/>
        </w:rPr>
      </w:pPr>
    </w:p>
    <w:p w14:paraId="30E81F63" w14:textId="77777777" w:rsidR="00195C0B" w:rsidRDefault="00195C0B" w:rsidP="00195C0B">
      <w:pPr>
        <w:jc w:val="both"/>
        <w:rPr>
          <w:lang w:val="es-ES_tradnl"/>
        </w:rPr>
      </w:pPr>
    </w:p>
    <w:p w14:paraId="5408EF48" w14:textId="77777777" w:rsidR="00D0384E" w:rsidRDefault="00911CBB" w:rsidP="00195C0B">
      <w:pPr>
        <w:jc w:val="both"/>
        <w:rPr>
          <w:lang w:val="es-ES_tradnl"/>
        </w:rPr>
      </w:pPr>
      <w:r w:rsidRPr="008F43B8">
        <w:rPr>
          <w:b/>
          <w:lang w:val="es-ES_tradnl"/>
        </w:rPr>
        <w:lastRenderedPageBreak/>
        <w:t>NECESIDAD DE INVESTIGACIÓN Y TRANSFERENCIA DEL CONOCIMIENTO</w:t>
      </w:r>
      <w:r>
        <w:rPr>
          <w:lang w:val="es-ES_tradnl"/>
        </w:rPr>
        <w:t xml:space="preserve">: </w:t>
      </w:r>
      <w:r w:rsidR="008F43B8">
        <w:rPr>
          <w:lang w:val="es-ES_tradnl"/>
        </w:rPr>
        <w:t>breve resumen (</w:t>
      </w:r>
      <w:r w:rsidR="00D0384E" w:rsidRPr="006573D3">
        <w:rPr>
          <w:lang w:val="es-ES_tradnl"/>
        </w:rPr>
        <w:t xml:space="preserve">fortalecimiento de nuevas estructuras o Centros de I+D, potenciación de líneas novedosas o estratégicas de la institución, </w:t>
      </w:r>
      <w:r w:rsidR="008F43B8" w:rsidRPr="006573D3">
        <w:rPr>
          <w:lang w:val="es-ES_tradnl"/>
        </w:rPr>
        <w:t>etc.</w:t>
      </w:r>
      <w:r w:rsidR="00D0384E" w:rsidRPr="006573D3">
        <w:rPr>
          <w:lang w:val="es-ES_tradnl"/>
        </w:rPr>
        <w:t>)</w:t>
      </w:r>
      <w:r w:rsidR="00D0384E">
        <w:rPr>
          <w:lang w:val="es-ES_tradnl"/>
        </w:rPr>
        <w:t>:</w:t>
      </w:r>
    </w:p>
    <w:p w14:paraId="75D08095" w14:textId="77777777" w:rsidR="00D0384E" w:rsidRDefault="00D0384E" w:rsidP="00D0384E">
      <w:pPr>
        <w:rPr>
          <w:lang w:val="es-ES_tradnl"/>
        </w:rPr>
      </w:pPr>
    </w:p>
    <w:p w14:paraId="5AE1D5C1" w14:textId="77777777" w:rsidR="00D0384E" w:rsidRDefault="00D0384E" w:rsidP="00D0384E">
      <w:pPr>
        <w:rPr>
          <w:lang w:val="es-ES_tradnl"/>
        </w:rPr>
      </w:pPr>
    </w:p>
    <w:p w14:paraId="4421F561" w14:textId="77777777" w:rsidR="006B479D" w:rsidRDefault="006B479D" w:rsidP="00D0384E">
      <w:pPr>
        <w:rPr>
          <w:lang w:val="es-ES_tradnl"/>
        </w:rPr>
      </w:pPr>
    </w:p>
    <w:p w14:paraId="5EBB1665" w14:textId="77777777" w:rsidR="006B479D" w:rsidRDefault="006B479D" w:rsidP="00D0384E">
      <w:pPr>
        <w:rPr>
          <w:lang w:val="es-ES_tradnl"/>
        </w:rPr>
      </w:pPr>
    </w:p>
    <w:p w14:paraId="18D22A50" w14:textId="77777777" w:rsidR="006B479D" w:rsidRDefault="006B479D" w:rsidP="00D0384E">
      <w:pPr>
        <w:rPr>
          <w:lang w:val="es-ES_tradnl"/>
        </w:rPr>
      </w:pPr>
    </w:p>
    <w:p w14:paraId="3F3D483C" w14:textId="77777777" w:rsidR="006B479D" w:rsidRDefault="006B479D" w:rsidP="006B479D">
      <w:pPr>
        <w:jc w:val="both"/>
        <w:rPr>
          <w:rFonts w:cs="Catamaran"/>
          <w:lang w:val="es-ES_tradnl"/>
        </w:rPr>
      </w:pPr>
      <w:r w:rsidRPr="00F05406">
        <w:rPr>
          <w:rFonts w:cs="Catamaran"/>
          <w:b/>
          <w:bCs/>
          <w:lang w:val="es-ES_tradnl"/>
        </w:rPr>
        <w:t>POTENCIAL DOCENTE DEL ÁREA DE CONOCIMIENTO DONDE SE ADSCRIBIRÍA LA PERSONA CANDIDATA</w:t>
      </w:r>
      <w:r>
        <w:rPr>
          <w:rFonts w:cs="Catamaran"/>
          <w:lang w:val="es-ES_tradnl"/>
        </w:rPr>
        <w:t>:</w:t>
      </w:r>
    </w:p>
    <w:p w14:paraId="1B6650FA" w14:textId="77777777" w:rsidR="006B479D" w:rsidRDefault="006B479D" w:rsidP="00D0384E">
      <w:pPr>
        <w:rPr>
          <w:lang w:val="es-ES_tradnl"/>
        </w:rPr>
      </w:pPr>
    </w:p>
    <w:p w14:paraId="24D2303F" w14:textId="77777777" w:rsidR="00D0384E" w:rsidRDefault="00D0384E" w:rsidP="00D0384E">
      <w:pPr>
        <w:rPr>
          <w:lang w:val="es-ES_tradnl"/>
        </w:rPr>
      </w:pPr>
    </w:p>
    <w:p w14:paraId="2E91A047" w14:textId="77777777" w:rsidR="00D0384E" w:rsidRDefault="00D0384E" w:rsidP="00D0384E">
      <w:pPr>
        <w:rPr>
          <w:lang w:val="es-ES_tradnl"/>
        </w:rPr>
      </w:pPr>
    </w:p>
    <w:p w14:paraId="23BE90E5" w14:textId="77777777" w:rsidR="00D0384E" w:rsidRDefault="00D0384E" w:rsidP="00D0384E">
      <w:pPr>
        <w:rPr>
          <w:lang w:val="es-ES_tradnl"/>
        </w:rPr>
      </w:pPr>
    </w:p>
    <w:p w14:paraId="60C97782" w14:textId="77777777" w:rsidR="008F43B8" w:rsidRDefault="008F43B8" w:rsidP="00D0384E">
      <w:pPr>
        <w:rPr>
          <w:lang w:val="es-ES_tradnl"/>
        </w:rPr>
      </w:pPr>
      <w:r>
        <w:rPr>
          <w:lang w:val="es-ES_tradnl"/>
        </w:rPr>
        <w:t>Se tiene que adjuntar currículum del candidato, preferiblemente en formato FECYT.</w:t>
      </w:r>
    </w:p>
    <w:p w14:paraId="2BFA99A8" w14:textId="77777777" w:rsidR="00D0384E" w:rsidRDefault="00D0384E" w:rsidP="00D0384E">
      <w:pPr>
        <w:rPr>
          <w:lang w:val="es-ES_tradnl"/>
        </w:rPr>
      </w:pPr>
    </w:p>
    <w:p w14:paraId="47E59D4B" w14:textId="77777777" w:rsidR="00D0384E" w:rsidRDefault="00D0384E" w:rsidP="00D0384E">
      <w:pPr>
        <w:rPr>
          <w:lang w:val="es-ES_tradnl"/>
        </w:rPr>
      </w:pPr>
    </w:p>
    <w:p w14:paraId="2DF11042" w14:textId="77777777" w:rsidR="00D5636B" w:rsidRPr="00D5636B" w:rsidRDefault="00D5636B" w:rsidP="00D5636B">
      <w:pPr>
        <w:jc w:val="center"/>
        <w:rPr>
          <w:rFonts w:eastAsia="Times New Roman" w:cs="Catamaran"/>
          <w:lang w:val="es-ES_tradnl"/>
        </w:rPr>
      </w:pPr>
      <w:r w:rsidRPr="00D5636B">
        <w:rPr>
          <w:rFonts w:eastAsia="Times New Roman" w:cs="Catamaran"/>
          <w:lang w:val="es-ES_tradnl"/>
        </w:rPr>
        <w:t>En Almería, a fecha indicada a pie de la firma electrónica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D5636B" w:rsidRPr="00D5636B" w14:paraId="016EBFA9" w14:textId="77777777" w:rsidTr="00AD4D5D">
        <w:tc>
          <w:tcPr>
            <w:tcW w:w="4899" w:type="dxa"/>
          </w:tcPr>
          <w:p w14:paraId="14096E80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48E0D2A8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73FE4CAC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7DD053EC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Fdo.: …….</w:t>
            </w:r>
          </w:p>
          <w:p w14:paraId="3C30853D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Responsable del grupo de investigación</w:t>
            </w:r>
          </w:p>
        </w:tc>
        <w:tc>
          <w:tcPr>
            <w:tcW w:w="4899" w:type="dxa"/>
          </w:tcPr>
          <w:p w14:paraId="2C743C6B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023EA4C0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3842FEFD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</w:p>
          <w:p w14:paraId="7D3D1450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Fdo.: …………</w:t>
            </w:r>
          </w:p>
          <w:p w14:paraId="2B414131" w14:textId="77777777" w:rsidR="00D5636B" w:rsidRPr="00D5636B" w:rsidRDefault="00D5636B" w:rsidP="00D5636B">
            <w:pPr>
              <w:jc w:val="center"/>
              <w:rPr>
                <w:rFonts w:eastAsia="Times New Roman" w:cs="Catamaran"/>
                <w:lang w:val="es-ES_tradnl"/>
              </w:rPr>
            </w:pPr>
            <w:r w:rsidRPr="00D5636B">
              <w:rPr>
                <w:rFonts w:eastAsia="Times New Roman" w:cs="Catamaran"/>
                <w:lang w:val="es-ES_tradnl"/>
              </w:rPr>
              <w:t>Responsable del/la candidata/a</w:t>
            </w:r>
          </w:p>
        </w:tc>
      </w:tr>
    </w:tbl>
    <w:p w14:paraId="7B8DFDAC" w14:textId="2ACDA2F3" w:rsidR="00D0384E" w:rsidRDefault="00D0384E" w:rsidP="00D5636B">
      <w:pPr>
        <w:jc w:val="center"/>
        <w:rPr>
          <w:lang w:val="es-ES_tradnl"/>
        </w:rPr>
      </w:pPr>
    </w:p>
    <w:sectPr w:rsidR="00D0384E" w:rsidSect="00195C0B">
      <w:headerReference w:type="default" r:id="rId6"/>
      <w:footerReference w:type="default" r:id="rId7"/>
      <w:pgSz w:w="11906" w:h="16838"/>
      <w:pgMar w:top="1985" w:right="964" w:bottom="85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7034" w14:textId="77777777" w:rsidR="006672A4" w:rsidRDefault="006672A4" w:rsidP="00DF3378">
      <w:r>
        <w:separator/>
      </w:r>
    </w:p>
  </w:endnote>
  <w:endnote w:type="continuationSeparator" w:id="0">
    <w:p w14:paraId="5A5398A5" w14:textId="77777777" w:rsidR="006672A4" w:rsidRDefault="006672A4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3B60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cs="Catamaran"/>
        <w:sz w:val="16"/>
        <w:szCs w:val="16"/>
      </w:rPr>
    </w:pPr>
  </w:p>
  <w:p w14:paraId="428832EA" w14:textId="5D168A7C" w:rsidR="00D5636B" w:rsidRPr="00D5636B" w:rsidRDefault="00D5636B" w:rsidP="00D5636B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cs="Catamaran"/>
        <w:b/>
        <w:bCs/>
      </w:rPr>
    </w:pPr>
    <w:r w:rsidRPr="00D5636B">
      <w:rPr>
        <w:rFonts w:cs="Catamaran"/>
        <w:b/>
        <w:bCs/>
      </w:rPr>
      <w:t>Remitir por Registro electrónico dirigido al Servicio de Gestión de la Investigación</w:t>
    </w:r>
  </w:p>
  <w:p w14:paraId="51E5A2DF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cs="Catamaran"/>
        <w:sz w:val="16"/>
        <w:szCs w:val="16"/>
      </w:rPr>
    </w:pPr>
  </w:p>
  <w:p w14:paraId="71A62C69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DEAE" w14:textId="77777777" w:rsidR="006672A4" w:rsidRDefault="006672A4" w:rsidP="00DF3378">
      <w:r>
        <w:separator/>
      </w:r>
    </w:p>
  </w:footnote>
  <w:footnote w:type="continuationSeparator" w:id="0">
    <w:p w14:paraId="22A9B74B" w14:textId="77777777" w:rsidR="006672A4" w:rsidRDefault="006672A4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EC96" w14:textId="619E2CAF" w:rsidR="00DF3378" w:rsidRDefault="00DF33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12BBA6E" wp14:editId="0C25267F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159AE"/>
    <w:rsid w:val="0007105E"/>
    <w:rsid w:val="00086215"/>
    <w:rsid w:val="00124C65"/>
    <w:rsid w:val="00134380"/>
    <w:rsid w:val="00162CCC"/>
    <w:rsid w:val="00195C0B"/>
    <w:rsid w:val="001E31A7"/>
    <w:rsid w:val="001E7B8F"/>
    <w:rsid w:val="00342508"/>
    <w:rsid w:val="0044465F"/>
    <w:rsid w:val="00456984"/>
    <w:rsid w:val="00497859"/>
    <w:rsid w:val="004A3012"/>
    <w:rsid w:val="005277AC"/>
    <w:rsid w:val="0059051A"/>
    <w:rsid w:val="005A1412"/>
    <w:rsid w:val="005C67C9"/>
    <w:rsid w:val="00644C2F"/>
    <w:rsid w:val="006672A4"/>
    <w:rsid w:val="00695904"/>
    <w:rsid w:val="006B455A"/>
    <w:rsid w:val="006B479D"/>
    <w:rsid w:val="00722FD8"/>
    <w:rsid w:val="00781B35"/>
    <w:rsid w:val="007D4C68"/>
    <w:rsid w:val="007F0DDC"/>
    <w:rsid w:val="008149EA"/>
    <w:rsid w:val="00887A0E"/>
    <w:rsid w:val="008F43B8"/>
    <w:rsid w:val="00911CBB"/>
    <w:rsid w:val="009D1E63"/>
    <w:rsid w:val="00AE08A6"/>
    <w:rsid w:val="00CC51F5"/>
    <w:rsid w:val="00D0384E"/>
    <w:rsid w:val="00D5636B"/>
    <w:rsid w:val="00D57EFB"/>
    <w:rsid w:val="00D6662C"/>
    <w:rsid w:val="00DF3378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8B2A4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6B"/>
    <w:pPr>
      <w:spacing w:after="0" w:line="240" w:lineRule="auto"/>
    </w:pPr>
    <w:rPr>
      <w:rFonts w:ascii="Catamaran" w:hAnsi="Catamar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6</cp:revision>
  <dcterms:created xsi:type="dcterms:W3CDTF">2022-06-30T18:50:00Z</dcterms:created>
  <dcterms:modified xsi:type="dcterms:W3CDTF">2025-01-02T10:39:00Z</dcterms:modified>
</cp:coreProperties>
</file>