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DECD1E" w14:textId="1EFB7733" w:rsidR="00E94BA9" w:rsidRPr="00DD22E4" w:rsidRDefault="00F23E6B" w:rsidP="00F23E6B">
      <w:pPr>
        <w:spacing w:after="120" w:line="360" w:lineRule="auto"/>
        <w:ind w:left="567" w:right="567"/>
        <w:jc w:val="center"/>
        <w:rPr>
          <w:rFonts w:ascii="Catamaran" w:eastAsia="Times New Roman" w:hAnsi="Catamaran" w:cs="Catamaran"/>
          <w:b/>
          <w:sz w:val="26"/>
          <w:szCs w:val="26"/>
          <w:lang w:eastAsia="es-ES"/>
        </w:rPr>
      </w:pPr>
      <w:r>
        <w:rPr>
          <w:rFonts w:ascii="Catamaran" w:eastAsia="Times New Roman" w:hAnsi="Catamaran" w:cs="Catamaran"/>
          <w:b/>
          <w:sz w:val="26"/>
          <w:szCs w:val="26"/>
          <w:lang w:eastAsia="es-ES"/>
        </w:rPr>
        <w:t>PROYECTO DE INTERCAMBIO DE EXPERIENCIAS PROFESIONALES</w:t>
      </w:r>
    </w:p>
    <w:p w14:paraId="556FE285" w14:textId="32A36EB7" w:rsidR="00E94BA9" w:rsidRPr="00DD22E4" w:rsidRDefault="00E94BA9" w:rsidP="00F23E6B">
      <w:pPr>
        <w:spacing w:after="120" w:line="360" w:lineRule="auto"/>
        <w:ind w:left="567" w:right="567"/>
        <w:jc w:val="both"/>
        <w:rPr>
          <w:rFonts w:ascii="Catamaran" w:eastAsia="Times New Roman" w:hAnsi="Catamaran" w:cs="Catamaran"/>
          <w:b/>
          <w:sz w:val="26"/>
          <w:szCs w:val="26"/>
          <w:lang w:eastAsia="es-ES"/>
        </w:rPr>
      </w:pPr>
    </w:p>
    <w:p w14:paraId="2485D88A" w14:textId="1CF983BF" w:rsidR="00124C65" w:rsidRDefault="00F23E6B" w:rsidP="00F23E6B">
      <w:pPr>
        <w:spacing w:after="60" w:line="360" w:lineRule="auto"/>
        <w:jc w:val="both"/>
        <w:rPr>
          <w:rFonts w:ascii="Catamaran" w:eastAsia="Times New Roman" w:hAnsi="Catamaran" w:cs="Catamaran"/>
          <w:sz w:val="24"/>
          <w:szCs w:val="24"/>
          <w:lang w:eastAsia="es-ES"/>
        </w:rPr>
      </w:pPr>
      <w:r>
        <w:rPr>
          <w:rFonts w:ascii="Catamaran" w:eastAsia="Times New Roman" w:hAnsi="Catamaran" w:cs="Catamaran"/>
          <w:sz w:val="24"/>
          <w:szCs w:val="24"/>
          <w:lang w:eastAsia="es-ES"/>
        </w:rPr>
        <w:t xml:space="preserve">El proyecto de intercambio de experiencias profesionales que lleva por título </w:t>
      </w:r>
      <w:r w:rsidR="00964FF1">
        <w:rPr>
          <w:rFonts w:ascii="Catamaran" w:eastAsia="Times New Roman" w:hAnsi="Catamaran" w:cs="Catamaran"/>
          <w:sz w:val="24"/>
          <w:szCs w:val="24"/>
          <w:lang w:eastAsia="es-ES"/>
        </w:rPr>
        <w:t>_____</w:t>
      </w:r>
      <w:r>
        <w:rPr>
          <w:rFonts w:ascii="Catamaran" w:eastAsia="Times New Roman" w:hAnsi="Catamaran" w:cs="Catamaran"/>
          <w:sz w:val="24"/>
          <w:szCs w:val="24"/>
          <w:lang w:eastAsia="es-ES"/>
        </w:rPr>
        <w:t xml:space="preserve">, propuesto por </w:t>
      </w:r>
      <w:r w:rsidR="00964FF1">
        <w:rPr>
          <w:rFonts w:ascii="Catamaran" w:eastAsia="Times New Roman" w:hAnsi="Catamaran" w:cs="Catamaran"/>
          <w:sz w:val="24"/>
          <w:szCs w:val="24"/>
          <w:lang w:eastAsia="es-ES"/>
        </w:rPr>
        <w:t>_____</w:t>
      </w:r>
      <w:r w:rsidR="00964FF1">
        <w:rPr>
          <w:rFonts w:ascii="Catamaran" w:eastAsia="Times New Roman" w:hAnsi="Catamaran" w:cs="Catamaran"/>
          <w:sz w:val="24"/>
          <w:szCs w:val="24"/>
          <w:lang w:eastAsia="es-ES"/>
        </w:rPr>
        <w:t xml:space="preserve"> </w:t>
      </w:r>
      <w:r>
        <w:rPr>
          <w:rFonts w:ascii="Catamaran" w:eastAsia="Times New Roman" w:hAnsi="Catamaran" w:cs="Catamaran"/>
          <w:sz w:val="24"/>
          <w:szCs w:val="24"/>
          <w:lang w:eastAsia="es-ES"/>
        </w:rPr>
        <w:t>nombre y apellidos) tiene el visto bueno de la Decana de la Facultad de Ciencias Económicas y Empresariales.</w:t>
      </w:r>
    </w:p>
    <w:p w14:paraId="20E9E913" w14:textId="489F4070" w:rsidR="00F23E6B" w:rsidRDefault="00F23E6B" w:rsidP="00F23E6B">
      <w:pPr>
        <w:spacing w:after="60" w:line="360" w:lineRule="auto"/>
        <w:jc w:val="both"/>
        <w:rPr>
          <w:rFonts w:ascii="Catamaran" w:eastAsia="Times New Roman" w:hAnsi="Catamaran" w:cs="Catamaran"/>
          <w:sz w:val="24"/>
          <w:szCs w:val="24"/>
          <w:lang w:eastAsia="es-ES"/>
        </w:rPr>
      </w:pPr>
    </w:p>
    <w:p w14:paraId="2077EDEB" w14:textId="33EF130F" w:rsidR="00F23E6B" w:rsidRDefault="00F23E6B" w:rsidP="00F23E6B">
      <w:pPr>
        <w:spacing w:after="60" w:line="360" w:lineRule="auto"/>
        <w:jc w:val="both"/>
        <w:rPr>
          <w:rFonts w:ascii="Catamaran" w:eastAsia="Times New Roman" w:hAnsi="Catamaran" w:cs="Catamaran"/>
          <w:sz w:val="24"/>
          <w:szCs w:val="24"/>
          <w:lang w:eastAsia="es-ES"/>
        </w:rPr>
      </w:pPr>
    </w:p>
    <w:p w14:paraId="75BAF33F" w14:textId="2417C00B" w:rsidR="00F23E6B" w:rsidRDefault="00F23E6B" w:rsidP="00F23E6B">
      <w:pPr>
        <w:spacing w:after="60" w:line="360" w:lineRule="auto"/>
        <w:jc w:val="center"/>
        <w:rPr>
          <w:rFonts w:ascii="Catamaran" w:eastAsia="Times New Roman" w:hAnsi="Catamaran" w:cs="Catamaran"/>
          <w:sz w:val="24"/>
          <w:szCs w:val="24"/>
          <w:lang w:eastAsia="es-ES"/>
        </w:rPr>
      </w:pPr>
      <w:r>
        <w:rPr>
          <w:rFonts w:ascii="Catamaran" w:eastAsia="Times New Roman" w:hAnsi="Catamaran" w:cs="Catamaran"/>
          <w:sz w:val="24"/>
          <w:szCs w:val="24"/>
          <w:lang w:eastAsia="es-ES"/>
        </w:rPr>
        <w:t>Eva Carmona Moreno</w:t>
      </w:r>
    </w:p>
    <w:p w14:paraId="3E2F3259" w14:textId="289EBC12" w:rsidR="00F23E6B" w:rsidRDefault="00F23E6B" w:rsidP="00F23E6B">
      <w:pPr>
        <w:spacing w:after="60" w:line="360" w:lineRule="auto"/>
        <w:jc w:val="center"/>
        <w:rPr>
          <w:rFonts w:ascii="Catamaran" w:eastAsia="Times New Roman" w:hAnsi="Catamaran" w:cs="Catamaran"/>
          <w:sz w:val="24"/>
          <w:szCs w:val="24"/>
          <w:lang w:eastAsia="es-ES"/>
        </w:rPr>
      </w:pPr>
      <w:r>
        <w:rPr>
          <w:rFonts w:ascii="Catamaran" w:eastAsia="Times New Roman" w:hAnsi="Catamaran" w:cs="Catamaran"/>
          <w:sz w:val="24"/>
          <w:szCs w:val="24"/>
          <w:lang w:eastAsia="es-ES"/>
        </w:rPr>
        <w:t>Decana de la Facultad de Ciencias Económicas y Empresariales</w:t>
      </w:r>
    </w:p>
    <w:p w14:paraId="6CA1D7B4" w14:textId="17DCF414" w:rsidR="00F23E6B" w:rsidRDefault="00F23E6B" w:rsidP="00F23E6B">
      <w:pPr>
        <w:spacing w:after="60" w:line="360" w:lineRule="auto"/>
        <w:jc w:val="center"/>
        <w:rPr>
          <w:rFonts w:ascii="Catamaran" w:eastAsia="Times New Roman" w:hAnsi="Catamaran" w:cs="Catamaran"/>
          <w:sz w:val="24"/>
          <w:szCs w:val="24"/>
          <w:lang w:eastAsia="es-ES"/>
        </w:rPr>
      </w:pPr>
    </w:p>
    <w:p w14:paraId="128C5519" w14:textId="2CA94B8B" w:rsidR="00F23E6B" w:rsidRDefault="00F23E6B" w:rsidP="00F23E6B">
      <w:pPr>
        <w:spacing w:after="60" w:line="360" w:lineRule="auto"/>
        <w:jc w:val="center"/>
        <w:rPr>
          <w:rFonts w:ascii="Catamaran" w:eastAsia="Times New Roman" w:hAnsi="Catamaran" w:cs="Catamaran"/>
          <w:sz w:val="24"/>
          <w:szCs w:val="24"/>
          <w:lang w:eastAsia="es-ES"/>
        </w:rPr>
      </w:pPr>
    </w:p>
    <w:p w14:paraId="75C3D475" w14:textId="40104CDF" w:rsidR="00F23E6B" w:rsidRDefault="00F23E6B" w:rsidP="00F23E6B">
      <w:pPr>
        <w:spacing w:after="60" w:line="360" w:lineRule="auto"/>
        <w:jc w:val="center"/>
        <w:rPr>
          <w:rFonts w:ascii="Catamaran" w:eastAsia="Times New Roman" w:hAnsi="Catamaran" w:cs="Catamaran"/>
          <w:sz w:val="24"/>
          <w:szCs w:val="24"/>
          <w:lang w:eastAsia="es-ES"/>
        </w:rPr>
      </w:pPr>
      <w:r>
        <w:rPr>
          <w:rFonts w:ascii="Catamaran" w:eastAsia="Times New Roman" w:hAnsi="Catamaran" w:cs="Catamaran"/>
          <w:sz w:val="24"/>
          <w:szCs w:val="24"/>
          <w:lang w:eastAsia="es-ES"/>
        </w:rPr>
        <w:t>4 de marzo de 2025</w:t>
      </w:r>
    </w:p>
    <w:p w14:paraId="4C61F023" w14:textId="6446427C" w:rsidR="00F23E6B" w:rsidRDefault="00F23E6B" w:rsidP="00F23E6B">
      <w:pPr>
        <w:spacing w:after="60" w:line="360" w:lineRule="auto"/>
        <w:jc w:val="both"/>
        <w:rPr>
          <w:rFonts w:ascii="Catamaran" w:eastAsia="Times New Roman" w:hAnsi="Catamaran" w:cs="Catamaran"/>
          <w:sz w:val="24"/>
          <w:szCs w:val="24"/>
          <w:lang w:eastAsia="es-ES"/>
        </w:rPr>
      </w:pPr>
    </w:p>
    <w:p w14:paraId="76716BBB" w14:textId="783ED938" w:rsidR="00F23E6B" w:rsidRDefault="00F23E6B" w:rsidP="00F23E6B">
      <w:pPr>
        <w:spacing w:line="360" w:lineRule="auto"/>
        <w:jc w:val="both"/>
        <w:rPr>
          <w:rFonts w:ascii="Catamaran" w:eastAsia="Times New Roman" w:hAnsi="Catamaran" w:cs="Catamaran"/>
          <w:sz w:val="24"/>
          <w:szCs w:val="24"/>
          <w:lang w:eastAsia="es-ES"/>
        </w:rPr>
      </w:pPr>
      <w:r>
        <w:rPr>
          <w:rFonts w:ascii="Catamaran" w:eastAsia="Times New Roman" w:hAnsi="Catamaran" w:cs="Catamaran"/>
          <w:sz w:val="24"/>
          <w:szCs w:val="24"/>
          <w:lang w:eastAsia="es-ES"/>
        </w:rPr>
        <w:br w:type="page"/>
      </w:r>
    </w:p>
    <w:p w14:paraId="54C287D0" w14:textId="4236952E" w:rsidR="00F23E6B" w:rsidRPr="00DD22E4" w:rsidRDefault="00F23E6B" w:rsidP="00F23E6B">
      <w:pPr>
        <w:spacing w:after="120" w:line="360" w:lineRule="auto"/>
        <w:ind w:left="567" w:right="567"/>
        <w:jc w:val="center"/>
        <w:rPr>
          <w:rFonts w:ascii="Catamaran" w:eastAsia="Times New Roman" w:hAnsi="Catamaran" w:cs="Catamaran"/>
          <w:b/>
          <w:sz w:val="26"/>
          <w:szCs w:val="26"/>
          <w:lang w:eastAsia="es-ES"/>
        </w:rPr>
      </w:pPr>
      <w:r>
        <w:rPr>
          <w:rFonts w:ascii="Catamaran" w:eastAsia="Times New Roman" w:hAnsi="Catamaran" w:cs="Catamaran"/>
          <w:b/>
          <w:sz w:val="26"/>
          <w:szCs w:val="26"/>
          <w:lang w:eastAsia="es-ES"/>
        </w:rPr>
        <w:lastRenderedPageBreak/>
        <w:t>CHARLA EN EL AULA</w:t>
      </w:r>
    </w:p>
    <w:p w14:paraId="45E11CEA" w14:textId="77777777" w:rsidR="00F23E6B" w:rsidRPr="00DD22E4" w:rsidRDefault="00F23E6B" w:rsidP="00F23E6B">
      <w:pPr>
        <w:spacing w:after="120" w:line="360" w:lineRule="auto"/>
        <w:ind w:left="567" w:right="567"/>
        <w:jc w:val="both"/>
        <w:rPr>
          <w:rFonts w:ascii="Catamaran" w:eastAsia="Times New Roman" w:hAnsi="Catamaran" w:cs="Catamaran"/>
          <w:b/>
          <w:sz w:val="26"/>
          <w:szCs w:val="26"/>
          <w:lang w:eastAsia="es-ES"/>
        </w:rPr>
      </w:pPr>
    </w:p>
    <w:p w14:paraId="681F1B7E" w14:textId="2C824399" w:rsidR="00F23E6B" w:rsidRDefault="00F23E6B" w:rsidP="00F23E6B">
      <w:pPr>
        <w:spacing w:after="60" w:line="360" w:lineRule="auto"/>
        <w:jc w:val="both"/>
        <w:rPr>
          <w:rFonts w:ascii="Catamaran" w:eastAsia="Times New Roman" w:hAnsi="Catamaran" w:cs="Catamaran"/>
          <w:sz w:val="24"/>
          <w:szCs w:val="24"/>
          <w:lang w:eastAsia="es-ES"/>
        </w:rPr>
      </w:pPr>
      <w:r>
        <w:rPr>
          <w:rFonts w:ascii="Catamaran" w:eastAsia="Times New Roman" w:hAnsi="Catamaran" w:cs="Catamaran"/>
          <w:sz w:val="24"/>
          <w:szCs w:val="24"/>
          <w:lang w:eastAsia="es-ES"/>
        </w:rPr>
        <w:t xml:space="preserve">La charla en el aula que lleva por título _____, propuesta por </w:t>
      </w:r>
      <w:r w:rsidR="00964FF1">
        <w:rPr>
          <w:rFonts w:ascii="Catamaran" w:eastAsia="Times New Roman" w:hAnsi="Catamaran" w:cs="Catamaran"/>
          <w:sz w:val="24"/>
          <w:szCs w:val="24"/>
          <w:lang w:eastAsia="es-ES"/>
        </w:rPr>
        <w:t>_____</w:t>
      </w:r>
      <w:r w:rsidR="00964FF1">
        <w:rPr>
          <w:rFonts w:ascii="Catamaran" w:eastAsia="Times New Roman" w:hAnsi="Catamaran" w:cs="Catamaran"/>
          <w:sz w:val="24"/>
          <w:szCs w:val="24"/>
          <w:lang w:eastAsia="es-ES"/>
        </w:rPr>
        <w:t xml:space="preserve"> (</w:t>
      </w:r>
      <w:r>
        <w:rPr>
          <w:rFonts w:ascii="Catamaran" w:eastAsia="Times New Roman" w:hAnsi="Catamaran" w:cs="Catamaran"/>
          <w:sz w:val="24"/>
          <w:szCs w:val="24"/>
          <w:lang w:eastAsia="es-ES"/>
        </w:rPr>
        <w:t xml:space="preserve">nombre y apellidos del coordinador/a de la asignatura en la que se impartirá la charla), para la asignatura </w:t>
      </w:r>
      <w:r w:rsidR="00964FF1">
        <w:rPr>
          <w:rFonts w:ascii="Catamaran" w:eastAsia="Times New Roman" w:hAnsi="Catamaran" w:cs="Catamaran"/>
          <w:sz w:val="24"/>
          <w:szCs w:val="24"/>
          <w:lang w:eastAsia="es-ES"/>
        </w:rPr>
        <w:t>_____</w:t>
      </w:r>
      <w:r>
        <w:rPr>
          <w:rFonts w:ascii="Catamaran" w:eastAsia="Times New Roman" w:hAnsi="Catamaran" w:cs="Catamaran"/>
          <w:sz w:val="24"/>
          <w:szCs w:val="24"/>
          <w:lang w:eastAsia="es-ES"/>
        </w:rPr>
        <w:t xml:space="preserve">, del curso </w:t>
      </w:r>
      <w:r w:rsidR="00964FF1">
        <w:rPr>
          <w:rFonts w:ascii="Catamaran" w:eastAsia="Times New Roman" w:hAnsi="Catamaran" w:cs="Catamaran"/>
          <w:sz w:val="24"/>
          <w:szCs w:val="24"/>
          <w:lang w:eastAsia="es-ES"/>
        </w:rPr>
        <w:t>_____</w:t>
      </w:r>
      <w:r>
        <w:rPr>
          <w:rFonts w:ascii="Catamaran" w:eastAsia="Times New Roman" w:hAnsi="Catamaran" w:cs="Catamaran"/>
          <w:sz w:val="24"/>
          <w:szCs w:val="24"/>
          <w:lang w:eastAsia="es-ES"/>
        </w:rPr>
        <w:t xml:space="preserve">, y para el grupo __, que se impartirá </w:t>
      </w:r>
      <w:r w:rsidR="00964FF1">
        <w:rPr>
          <w:rFonts w:ascii="Catamaran" w:eastAsia="Times New Roman" w:hAnsi="Catamaran" w:cs="Catamaran"/>
          <w:sz w:val="24"/>
          <w:szCs w:val="24"/>
          <w:lang w:eastAsia="es-ES"/>
        </w:rPr>
        <w:t>_____</w:t>
      </w:r>
      <w:r w:rsidR="00964FF1">
        <w:rPr>
          <w:rFonts w:ascii="Catamaran" w:eastAsia="Times New Roman" w:hAnsi="Catamaran" w:cs="Catamaran"/>
          <w:sz w:val="24"/>
          <w:szCs w:val="24"/>
          <w:lang w:eastAsia="es-ES"/>
        </w:rPr>
        <w:t xml:space="preserve"> (</w:t>
      </w:r>
      <w:r>
        <w:rPr>
          <w:rFonts w:ascii="Catamaran" w:eastAsia="Times New Roman" w:hAnsi="Catamaran" w:cs="Catamaran"/>
          <w:sz w:val="24"/>
          <w:szCs w:val="24"/>
          <w:lang w:eastAsia="es-ES"/>
        </w:rPr>
        <w:t xml:space="preserve">fecha) por el/la ponente </w:t>
      </w:r>
      <w:r w:rsidR="00964FF1">
        <w:rPr>
          <w:rFonts w:ascii="Catamaran" w:eastAsia="Times New Roman" w:hAnsi="Catamaran" w:cs="Catamaran"/>
          <w:sz w:val="24"/>
          <w:szCs w:val="24"/>
          <w:lang w:eastAsia="es-ES"/>
        </w:rPr>
        <w:t>_____</w:t>
      </w:r>
      <w:r w:rsidR="00964FF1">
        <w:rPr>
          <w:rFonts w:ascii="Catamaran" w:eastAsia="Times New Roman" w:hAnsi="Catamaran" w:cs="Catamaran"/>
          <w:sz w:val="24"/>
          <w:szCs w:val="24"/>
          <w:lang w:eastAsia="es-ES"/>
        </w:rPr>
        <w:t xml:space="preserve"> (</w:t>
      </w:r>
      <w:bookmarkStart w:id="0" w:name="_GoBack"/>
      <w:bookmarkEnd w:id="0"/>
      <w:r>
        <w:rPr>
          <w:rFonts w:ascii="Catamaran" w:eastAsia="Times New Roman" w:hAnsi="Catamaran" w:cs="Catamaran"/>
          <w:sz w:val="24"/>
          <w:szCs w:val="24"/>
          <w:lang w:eastAsia="es-ES"/>
        </w:rPr>
        <w:t>nombre y apellidos) de la empresa/institución ____, tiene el visto bueno de la Decana de la Facultad de Ciencias Económicas y Empresariales.</w:t>
      </w:r>
    </w:p>
    <w:p w14:paraId="0C6E8C7D" w14:textId="77777777" w:rsidR="00F23E6B" w:rsidRDefault="00F23E6B" w:rsidP="00F23E6B">
      <w:pPr>
        <w:spacing w:after="60" w:line="360" w:lineRule="auto"/>
        <w:jc w:val="both"/>
        <w:rPr>
          <w:rFonts w:ascii="Catamaran" w:eastAsia="Times New Roman" w:hAnsi="Catamaran" w:cs="Catamaran"/>
          <w:sz w:val="24"/>
          <w:szCs w:val="24"/>
          <w:lang w:eastAsia="es-ES"/>
        </w:rPr>
      </w:pPr>
    </w:p>
    <w:p w14:paraId="0810577A" w14:textId="77777777" w:rsidR="00F23E6B" w:rsidRDefault="00F23E6B" w:rsidP="00F23E6B">
      <w:pPr>
        <w:spacing w:after="60" w:line="360" w:lineRule="auto"/>
        <w:jc w:val="both"/>
        <w:rPr>
          <w:rFonts w:ascii="Catamaran" w:eastAsia="Times New Roman" w:hAnsi="Catamaran" w:cs="Catamaran"/>
          <w:sz w:val="24"/>
          <w:szCs w:val="24"/>
          <w:lang w:eastAsia="es-ES"/>
        </w:rPr>
      </w:pPr>
    </w:p>
    <w:p w14:paraId="75F8A268" w14:textId="77777777" w:rsidR="00F23E6B" w:rsidRDefault="00F23E6B" w:rsidP="00F23E6B">
      <w:pPr>
        <w:spacing w:after="60" w:line="360" w:lineRule="auto"/>
        <w:jc w:val="center"/>
        <w:rPr>
          <w:rFonts w:ascii="Catamaran" w:eastAsia="Times New Roman" w:hAnsi="Catamaran" w:cs="Catamaran"/>
          <w:sz w:val="24"/>
          <w:szCs w:val="24"/>
          <w:lang w:eastAsia="es-ES"/>
        </w:rPr>
      </w:pPr>
      <w:r>
        <w:rPr>
          <w:rFonts w:ascii="Catamaran" w:eastAsia="Times New Roman" w:hAnsi="Catamaran" w:cs="Catamaran"/>
          <w:sz w:val="24"/>
          <w:szCs w:val="24"/>
          <w:lang w:eastAsia="es-ES"/>
        </w:rPr>
        <w:t>Eva Carmona Moreno</w:t>
      </w:r>
    </w:p>
    <w:p w14:paraId="5E7B6DBC" w14:textId="77777777" w:rsidR="00F23E6B" w:rsidRDefault="00F23E6B" w:rsidP="00F23E6B">
      <w:pPr>
        <w:spacing w:after="60" w:line="360" w:lineRule="auto"/>
        <w:jc w:val="center"/>
        <w:rPr>
          <w:rFonts w:ascii="Catamaran" w:eastAsia="Times New Roman" w:hAnsi="Catamaran" w:cs="Catamaran"/>
          <w:sz w:val="24"/>
          <w:szCs w:val="24"/>
          <w:lang w:eastAsia="es-ES"/>
        </w:rPr>
      </w:pPr>
      <w:r>
        <w:rPr>
          <w:rFonts w:ascii="Catamaran" w:eastAsia="Times New Roman" w:hAnsi="Catamaran" w:cs="Catamaran"/>
          <w:sz w:val="24"/>
          <w:szCs w:val="24"/>
          <w:lang w:eastAsia="es-ES"/>
        </w:rPr>
        <w:t>Decana de la Facultad de Ciencias Económicas y Empresariales</w:t>
      </w:r>
    </w:p>
    <w:p w14:paraId="402DAC2C" w14:textId="77777777" w:rsidR="00F23E6B" w:rsidRDefault="00F23E6B" w:rsidP="00F23E6B">
      <w:pPr>
        <w:spacing w:after="60" w:line="360" w:lineRule="auto"/>
        <w:jc w:val="center"/>
        <w:rPr>
          <w:rFonts w:ascii="Catamaran" w:eastAsia="Times New Roman" w:hAnsi="Catamaran" w:cs="Catamaran"/>
          <w:sz w:val="24"/>
          <w:szCs w:val="24"/>
          <w:lang w:eastAsia="es-ES"/>
        </w:rPr>
      </w:pPr>
    </w:p>
    <w:p w14:paraId="3332FCE3" w14:textId="77777777" w:rsidR="00F23E6B" w:rsidRDefault="00F23E6B" w:rsidP="00F23E6B">
      <w:pPr>
        <w:spacing w:after="60" w:line="360" w:lineRule="auto"/>
        <w:jc w:val="center"/>
        <w:rPr>
          <w:rFonts w:ascii="Catamaran" w:eastAsia="Times New Roman" w:hAnsi="Catamaran" w:cs="Catamaran"/>
          <w:sz w:val="24"/>
          <w:szCs w:val="24"/>
          <w:lang w:eastAsia="es-ES"/>
        </w:rPr>
      </w:pPr>
    </w:p>
    <w:p w14:paraId="461C4F54" w14:textId="77777777" w:rsidR="00F23E6B" w:rsidRPr="00DD22E4" w:rsidRDefault="00F23E6B" w:rsidP="00F23E6B">
      <w:pPr>
        <w:spacing w:after="60" w:line="360" w:lineRule="auto"/>
        <w:jc w:val="center"/>
        <w:rPr>
          <w:rFonts w:ascii="Catamaran" w:eastAsia="Times New Roman" w:hAnsi="Catamaran" w:cs="Catamaran"/>
          <w:sz w:val="24"/>
          <w:szCs w:val="24"/>
          <w:lang w:eastAsia="es-ES"/>
        </w:rPr>
      </w:pPr>
      <w:r>
        <w:rPr>
          <w:rFonts w:ascii="Catamaran" w:eastAsia="Times New Roman" w:hAnsi="Catamaran" w:cs="Catamaran"/>
          <w:sz w:val="24"/>
          <w:szCs w:val="24"/>
          <w:lang w:eastAsia="es-ES"/>
        </w:rPr>
        <w:t>4 de marzo de 2025</w:t>
      </w:r>
    </w:p>
    <w:p w14:paraId="1E2035F4" w14:textId="77777777" w:rsidR="00F23E6B" w:rsidRPr="00DD22E4" w:rsidRDefault="00F23E6B" w:rsidP="00F23E6B">
      <w:pPr>
        <w:spacing w:after="60" w:line="360" w:lineRule="auto"/>
        <w:jc w:val="both"/>
        <w:rPr>
          <w:rFonts w:ascii="Catamaran" w:eastAsia="Times New Roman" w:hAnsi="Catamaran" w:cs="Catamaran"/>
          <w:sz w:val="24"/>
          <w:szCs w:val="24"/>
          <w:lang w:eastAsia="es-ES"/>
        </w:rPr>
      </w:pPr>
    </w:p>
    <w:sectPr w:rsidR="00F23E6B" w:rsidRPr="00DD22E4" w:rsidSect="00660F0F">
      <w:headerReference w:type="default" r:id="rId7"/>
      <w:footerReference w:type="default" r:id="rId8"/>
      <w:pgSz w:w="11906" w:h="16838"/>
      <w:pgMar w:top="2268" w:right="851" w:bottom="2552" w:left="851" w:header="709" w:footer="5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6D6758" w14:textId="77777777" w:rsidR="00E60802" w:rsidRDefault="00E60802" w:rsidP="00DF3378">
      <w:pPr>
        <w:spacing w:after="0" w:line="240" w:lineRule="auto"/>
      </w:pPr>
      <w:r>
        <w:separator/>
      </w:r>
    </w:p>
  </w:endnote>
  <w:endnote w:type="continuationSeparator" w:id="0">
    <w:p w14:paraId="5D12ED6B" w14:textId="77777777" w:rsidR="00E60802" w:rsidRDefault="00E60802" w:rsidP="00DF33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tamaran">
    <w:altName w:val="Courier New"/>
    <w:charset w:val="00"/>
    <w:family w:val="auto"/>
    <w:pitch w:val="variable"/>
    <w:sig w:usb0="001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994630" w14:textId="77777777" w:rsidR="00086215" w:rsidRDefault="00086215" w:rsidP="00086215">
    <w:pPr>
      <w:pStyle w:val="Piedepgina"/>
      <w:tabs>
        <w:tab w:val="clear" w:pos="4252"/>
        <w:tab w:val="clear" w:pos="8504"/>
        <w:tab w:val="left" w:pos="3969"/>
        <w:tab w:val="left" w:pos="6237"/>
      </w:tabs>
      <w:spacing w:line="144" w:lineRule="auto"/>
      <w:ind w:firstLine="3969"/>
      <w:contextualSpacing/>
      <w:jc w:val="both"/>
      <w:rPr>
        <w:rFonts w:ascii="Catamaran" w:hAnsi="Catamaran" w:cs="Catamaran"/>
        <w:sz w:val="16"/>
        <w:szCs w:val="16"/>
      </w:rPr>
    </w:pPr>
  </w:p>
  <w:p w14:paraId="7A265C80" w14:textId="77777777" w:rsidR="00086215" w:rsidRDefault="00086215" w:rsidP="00086215">
    <w:pPr>
      <w:pStyle w:val="Piedepgina"/>
      <w:tabs>
        <w:tab w:val="clear" w:pos="4252"/>
        <w:tab w:val="clear" w:pos="8504"/>
        <w:tab w:val="left" w:pos="3969"/>
        <w:tab w:val="left" w:pos="6237"/>
      </w:tabs>
      <w:spacing w:line="144" w:lineRule="auto"/>
      <w:ind w:firstLine="3969"/>
      <w:contextualSpacing/>
      <w:jc w:val="both"/>
      <w:rPr>
        <w:rFonts w:ascii="Catamaran" w:hAnsi="Catamaran" w:cs="Catamaran"/>
        <w:sz w:val="16"/>
        <w:szCs w:val="16"/>
      </w:rPr>
    </w:pPr>
  </w:p>
  <w:p w14:paraId="2CB79C21" w14:textId="77777777" w:rsidR="00086215" w:rsidRDefault="00124C65" w:rsidP="00086215">
    <w:pPr>
      <w:pStyle w:val="Piedepgina"/>
      <w:tabs>
        <w:tab w:val="clear" w:pos="4252"/>
        <w:tab w:val="clear" w:pos="8504"/>
        <w:tab w:val="left" w:pos="3969"/>
        <w:tab w:val="left" w:pos="6237"/>
      </w:tabs>
      <w:spacing w:line="144" w:lineRule="auto"/>
      <w:ind w:firstLine="3969"/>
      <w:contextualSpacing/>
      <w:jc w:val="both"/>
      <w:rPr>
        <w:rFonts w:ascii="Catamaran" w:hAnsi="Catamaran" w:cs="Catamaran"/>
        <w:sz w:val="16"/>
        <w:szCs w:val="16"/>
      </w:rPr>
    </w:pPr>
    <w:r w:rsidRPr="00086215">
      <w:rPr>
        <w:noProof/>
        <w:lang w:eastAsia="es-ES"/>
      </w:rPr>
      <w:drawing>
        <wp:anchor distT="0" distB="0" distL="114300" distR="114300" simplePos="0" relativeHeight="251659264" behindDoc="1" locked="0" layoutInCell="1" allowOverlap="1" wp14:anchorId="2412CBC9" wp14:editId="00209745">
          <wp:simplePos x="0" y="0"/>
          <wp:positionH relativeFrom="page">
            <wp:posOffset>0</wp:posOffset>
          </wp:positionH>
          <wp:positionV relativeFrom="page">
            <wp:posOffset>10008870</wp:posOffset>
          </wp:positionV>
          <wp:extent cx="3360420" cy="295275"/>
          <wp:effectExtent l="0" t="0" r="0" b="9525"/>
          <wp:wrapThrough wrapText="bothSides">
            <wp:wrapPolygon edited="0">
              <wp:start x="0" y="0"/>
              <wp:lineTo x="0" y="20903"/>
              <wp:lineTo x="21429" y="20903"/>
              <wp:lineTo x="21429" y="0"/>
              <wp:lineTo x="0" y="0"/>
            </wp:wrapPolygon>
          </wp:wrapThrough>
          <wp:docPr id="9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60420" cy="295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AED5AC2" w14:textId="77777777" w:rsidR="00DF3378" w:rsidRPr="00086215" w:rsidRDefault="00720C1A" w:rsidP="00720C1A">
    <w:pPr>
      <w:pStyle w:val="Piedepgina"/>
      <w:tabs>
        <w:tab w:val="clear" w:pos="4252"/>
        <w:tab w:val="clear" w:pos="8504"/>
        <w:tab w:val="left" w:pos="4678"/>
        <w:tab w:val="left" w:pos="6946"/>
      </w:tabs>
      <w:spacing w:line="168" w:lineRule="auto"/>
      <w:contextualSpacing/>
      <w:jc w:val="both"/>
      <w:rPr>
        <w:rFonts w:ascii="Catamaran" w:hAnsi="Catamaran" w:cs="Catamaran"/>
        <w:sz w:val="16"/>
        <w:szCs w:val="16"/>
      </w:rPr>
    </w:pPr>
    <w:r>
      <w:rPr>
        <w:rFonts w:ascii="Catamaran" w:hAnsi="Catamaran" w:cs="Catamaran"/>
        <w:sz w:val="16"/>
        <w:szCs w:val="16"/>
      </w:rPr>
      <w:tab/>
    </w:r>
    <w:r w:rsidR="0044465F" w:rsidRPr="00086215">
      <w:rPr>
        <w:rFonts w:ascii="Catamaran" w:hAnsi="Catamaran" w:cs="Catamaran"/>
        <w:sz w:val="16"/>
        <w:szCs w:val="16"/>
      </w:rPr>
      <w:t xml:space="preserve">Universidad de Almería </w:t>
    </w:r>
    <w:r w:rsidR="00A41484">
      <w:rPr>
        <w:rFonts w:ascii="Catamaran" w:hAnsi="Catamaran" w:cs="Catamaran"/>
        <w:sz w:val="16"/>
        <w:szCs w:val="16"/>
      </w:rPr>
      <w:tab/>
      <w:t>Facultad de Ciencias Económicas y Empresariales</w:t>
    </w:r>
  </w:p>
  <w:p w14:paraId="1EBF83DE" w14:textId="77777777" w:rsidR="00A41484" w:rsidRDefault="00086215" w:rsidP="00A41484">
    <w:pPr>
      <w:pStyle w:val="Piedepgina"/>
      <w:tabs>
        <w:tab w:val="clear" w:pos="4252"/>
        <w:tab w:val="clear" w:pos="8504"/>
        <w:tab w:val="left" w:pos="4678"/>
        <w:tab w:val="left" w:pos="6946"/>
        <w:tab w:val="left" w:pos="7938"/>
      </w:tabs>
      <w:spacing w:line="168" w:lineRule="auto"/>
      <w:contextualSpacing/>
      <w:rPr>
        <w:rFonts w:ascii="Catamaran" w:hAnsi="Catamaran" w:cs="Catamaran"/>
        <w:sz w:val="16"/>
        <w:szCs w:val="16"/>
      </w:rPr>
    </w:pPr>
    <w:r w:rsidRPr="00086215">
      <w:rPr>
        <w:rFonts w:ascii="Catamaran" w:hAnsi="Catamaran" w:cs="Catamaran"/>
        <w:sz w:val="16"/>
        <w:szCs w:val="16"/>
      </w:rPr>
      <w:tab/>
    </w:r>
    <w:r w:rsidR="0044465F" w:rsidRPr="00086215">
      <w:rPr>
        <w:rFonts w:ascii="Catamaran" w:hAnsi="Catamaran" w:cs="Catamaran"/>
        <w:sz w:val="16"/>
        <w:szCs w:val="16"/>
      </w:rPr>
      <w:t xml:space="preserve">Carretera Sacramento s/n </w:t>
    </w:r>
    <w:r w:rsidRPr="00086215">
      <w:rPr>
        <w:rFonts w:ascii="Catamaran" w:hAnsi="Catamaran" w:cs="Catamaran"/>
        <w:sz w:val="16"/>
        <w:szCs w:val="16"/>
      </w:rPr>
      <w:tab/>
    </w:r>
    <w:r w:rsidR="00A41484" w:rsidRPr="00A41484">
      <w:rPr>
        <w:rFonts w:ascii="Catamaran" w:hAnsi="Catamaran" w:cs="Catamaran"/>
        <w:bCs/>
        <w:sz w:val="16"/>
        <w:szCs w:val="16"/>
      </w:rPr>
      <w:t>Edificio Dep</w:t>
    </w:r>
    <w:r w:rsidR="00A41484">
      <w:rPr>
        <w:rFonts w:ascii="Catamaran" w:hAnsi="Catamaran" w:cs="Catamaran"/>
        <w:bCs/>
        <w:sz w:val="16"/>
        <w:szCs w:val="16"/>
      </w:rPr>
      <w:t>artamental</w:t>
    </w:r>
    <w:r w:rsidR="00A41484" w:rsidRPr="00A41484">
      <w:rPr>
        <w:rFonts w:ascii="Catamaran" w:hAnsi="Catamaran" w:cs="Catamaran"/>
        <w:bCs/>
        <w:sz w:val="16"/>
        <w:szCs w:val="16"/>
      </w:rPr>
      <w:t xml:space="preserve"> de C</w:t>
    </w:r>
    <w:r w:rsidR="00A41484">
      <w:rPr>
        <w:rFonts w:ascii="Catamaran" w:hAnsi="Catamaran" w:cs="Catamaran"/>
        <w:bCs/>
        <w:sz w:val="16"/>
        <w:szCs w:val="16"/>
      </w:rPr>
      <w:t>C.EE.</w:t>
    </w:r>
    <w:r w:rsidR="00A41484" w:rsidRPr="00A41484">
      <w:rPr>
        <w:rFonts w:ascii="Catamaran" w:hAnsi="Catamaran" w:cs="Catamaran"/>
        <w:bCs/>
        <w:sz w:val="16"/>
        <w:szCs w:val="16"/>
      </w:rPr>
      <w:t xml:space="preserve"> y</w:t>
    </w:r>
    <w:r w:rsidR="00A41484">
      <w:rPr>
        <w:rFonts w:ascii="Catamaran" w:hAnsi="Catamaran" w:cs="Catamaran"/>
        <w:bCs/>
        <w:sz w:val="16"/>
        <w:szCs w:val="16"/>
      </w:rPr>
      <w:t xml:space="preserve"> EE.</w:t>
    </w:r>
    <w:r w:rsidR="00A41484" w:rsidRPr="00A41484">
      <w:rPr>
        <w:rFonts w:ascii="Catamaran" w:hAnsi="Catamaran" w:cs="Catamaran"/>
        <w:bCs/>
        <w:sz w:val="16"/>
        <w:szCs w:val="16"/>
      </w:rPr>
      <w:t xml:space="preserve"> (Edif. B)</w:t>
    </w:r>
  </w:p>
  <w:p w14:paraId="3432A8C0" w14:textId="77777777" w:rsidR="0044465F" w:rsidRPr="00086215" w:rsidRDefault="00A41484" w:rsidP="00A41484">
    <w:pPr>
      <w:pStyle w:val="Piedepgina"/>
      <w:tabs>
        <w:tab w:val="clear" w:pos="4252"/>
        <w:tab w:val="clear" w:pos="8504"/>
        <w:tab w:val="left" w:pos="4678"/>
        <w:tab w:val="left" w:pos="6946"/>
        <w:tab w:val="left" w:pos="7938"/>
      </w:tabs>
      <w:spacing w:line="168" w:lineRule="auto"/>
      <w:contextualSpacing/>
      <w:rPr>
        <w:rFonts w:ascii="Catamaran" w:hAnsi="Catamaran" w:cs="Catamaran"/>
        <w:sz w:val="16"/>
        <w:szCs w:val="16"/>
      </w:rPr>
    </w:pPr>
    <w:r>
      <w:rPr>
        <w:rFonts w:ascii="Catamaran" w:hAnsi="Catamaran" w:cs="Catamaran"/>
        <w:sz w:val="16"/>
        <w:szCs w:val="16"/>
      </w:rPr>
      <w:tab/>
      <w:t xml:space="preserve">04120, </w:t>
    </w:r>
    <w:r w:rsidR="00124C65">
      <w:rPr>
        <w:rFonts w:ascii="Catamaran" w:hAnsi="Catamaran" w:cs="Catamaran"/>
        <w:sz w:val="16"/>
        <w:szCs w:val="16"/>
      </w:rPr>
      <w:t>Almería</w:t>
    </w:r>
    <w:r w:rsidR="00086215" w:rsidRPr="00086215">
      <w:rPr>
        <w:rFonts w:ascii="Catamaran" w:hAnsi="Catamaran" w:cs="Catamaran"/>
        <w:sz w:val="16"/>
        <w:szCs w:val="16"/>
      </w:rPr>
      <w:tab/>
    </w:r>
    <w:r w:rsidRPr="00A41484">
      <w:rPr>
        <w:rFonts w:ascii="Catamaran" w:hAnsi="Catamaran" w:cs="Catamaran"/>
        <w:sz w:val="16"/>
        <w:szCs w:val="16"/>
      </w:rPr>
      <w:t>Planta: baja, Despacho: 0.001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48A148" w14:textId="77777777" w:rsidR="00E60802" w:rsidRDefault="00E60802" w:rsidP="00DF3378">
      <w:pPr>
        <w:spacing w:after="0" w:line="240" w:lineRule="auto"/>
      </w:pPr>
      <w:r>
        <w:separator/>
      </w:r>
    </w:p>
  </w:footnote>
  <w:footnote w:type="continuationSeparator" w:id="0">
    <w:p w14:paraId="62B5E796" w14:textId="77777777" w:rsidR="00E60802" w:rsidRDefault="00E60802" w:rsidP="00DF33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E3CC0C" w14:textId="77777777" w:rsidR="00DF3378" w:rsidRDefault="00510C3D">
    <w:pPr>
      <w:pStyle w:val="Encabezado"/>
    </w:pPr>
    <w:r>
      <w:rPr>
        <w:noProof/>
        <w:lang w:eastAsia="es-ES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3A4E2C92" wp14:editId="6410C004">
              <wp:simplePos x="0" y="0"/>
              <wp:positionH relativeFrom="column">
                <wp:posOffset>2675255</wp:posOffset>
              </wp:positionH>
              <wp:positionV relativeFrom="paragraph">
                <wp:posOffset>75565</wp:posOffset>
              </wp:positionV>
              <wp:extent cx="3832860" cy="60960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32860" cy="60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D57DCD9" w14:textId="77777777" w:rsidR="00510C3D" w:rsidRPr="00262CF3" w:rsidRDefault="00510C3D">
                          <w:pPr>
                            <w:rPr>
                              <w:rFonts w:ascii="Catamaran" w:hAnsi="Catamaran" w:cs="Catamaran"/>
                              <w:color w:val="44546A"/>
                              <w:sz w:val="24"/>
                              <w:szCs w:val="24"/>
                            </w:rPr>
                          </w:pPr>
                          <w:r w:rsidRPr="00262CF3">
                            <w:rPr>
                              <w:rFonts w:ascii="Catamaran" w:hAnsi="Catamaran" w:cs="Catamaran"/>
                              <w:color w:val="44546A"/>
                              <w:sz w:val="24"/>
                              <w:szCs w:val="24"/>
                            </w:rPr>
                            <w:t>Facultad de Ciencias Económicas y Empresariales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shapetype w14:anchorId="3A4E2C92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10.65pt;margin-top:5.95pt;width:301.8pt;height:48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" stroked="f">
              <v:textbox>
                <w:txbxContent>
                  <w:p w14:paraId="7D57DCD9" w14:textId="77777777" w:rsidR="00510C3D" w:rsidRPr="00262CF3" w:rsidRDefault="00510C3D">
                    <w:pPr>
                      <w:rPr>
                        <w:rFonts w:ascii="Catamaran" w:hAnsi="Catamaran" w:cs="Catamaran"/>
                        <w:color w:val="44546A"/>
                        <w:sz w:val="24"/>
                        <w:szCs w:val="24"/>
                      </w:rPr>
                    </w:pPr>
                    <w:r w:rsidRPr="00262CF3">
                      <w:rPr>
                        <w:rFonts w:ascii="Catamaran" w:hAnsi="Catamaran" w:cs="Catamaran"/>
                        <w:color w:val="44546A"/>
                        <w:sz w:val="24"/>
                        <w:szCs w:val="24"/>
                      </w:rPr>
                      <w:t>Facultad de Ciencias Económicas y Empresariales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1A357A1" wp14:editId="2265B732">
              <wp:simplePos x="0" y="0"/>
              <wp:positionH relativeFrom="column">
                <wp:posOffset>2621915</wp:posOffset>
              </wp:positionH>
              <wp:positionV relativeFrom="paragraph">
                <wp:posOffset>-38735</wp:posOffset>
              </wp:positionV>
              <wp:extent cx="7620" cy="708660"/>
              <wp:effectExtent l="0" t="0" r="30480" b="34290"/>
              <wp:wrapNone/>
              <wp:docPr id="1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7620" cy="708660"/>
                      </a:xfrm>
                      <a:prstGeom prst="line">
                        <a:avLst/>
                      </a:prstGeom>
                      <a:ln w="15875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line w14:anchorId="264DD882" id="Conector recto 1" o:spid="_x0000_s1026" style="position:absolute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6.45pt,-3.05pt" to="207.05pt,5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" strokecolor="#4579b8 [3044]" strokeweight="1.25pt"/>
          </w:pict>
        </mc:Fallback>
      </mc:AlternateContent>
    </w:r>
    <w:r w:rsidR="00DF3378">
      <w:rPr>
        <w:noProof/>
        <w:lang w:eastAsia="es-ES"/>
      </w:rPr>
      <w:drawing>
        <wp:anchor distT="0" distB="0" distL="114300" distR="114300" simplePos="0" relativeHeight="251658240" behindDoc="1" locked="0" layoutInCell="1" allowOverlap="1" wp14:anchorId="3331CECF" wp14:editId="18D7A648">
          <wp:simplePos x="0" y="0"/>
          <wp:positionH relativeFrom="page">
            <wp:posOffset>540385</wp:posOffset>
          </wp:positionH>
          <wp:positionV relativeFrom="page">
            <wp:posOffset>353060</wp:posOffset>
          </wp:positionV>
          <wp:extent cx="2520000" cy="885600"/>
          <wp:effectExtent l="0" t="0" r="0" b="0"/>
          <wp:wrapThrough wrapText="bothSides">
            <wp:wrapPolygon edited="0">
              <wp:start x="0" y="0"/>
              <wp:lineTo x="0" y="20918"/>
              <wp:lineTo x="21393" y="20918"/>
              <wp:lineTo x="21393" y="0"/>
              <wp:lineTo x="0" y="0"/>
            </wp:wrapPolygon>
          </wp:wrapThrough>
          <wp:docPr id="9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0000" cy="88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162A4"/>
    <w:multiLevelType w:val="hybridMultilevel"/>
    <w:tmpl w:val="4AEA4770"/>
    <w:lvl w:ilvl="0" w:tplc="D5F0157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74AD4"/>
    <w:multiLevelType w:val="hybridMultilevel"/>
    <w:tmpl w:val="BFC6960A"/>
    <w:lvl w:ilvl="0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6B06853"/>
    <w:multiLevelType w:val="hybridMultilevel"/>
    <w:tmpl w:val="0CEAAC8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B64C6A"/>
    <w:multiLevelType w:val="hybridMultilevel"/>
    <w:tmpl w:val="446435E2"/>
    <w:lvl w:ilvl="0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22C"/>
    <w:rsid w:val="000034C8"/>
    <w:rsid w:val="00024638"/>
    <w:rsid w:val="000376BC"/>
    <w:rsid w:val="0004404B"/>
    <w:rsid w:val="00086215"/>
    <w:rsid w:val="00096258"/>
    <w:rsid w:val="000F7924"/>
    <w:rsid w:val="001144B2"/>
    <w:rsid w:val="00124C65"/>
    <w:rsid w:val="00134380"/>
    <w:rsid w:val="0018022C"/>
    <w:rsid w:val="00183E78"/>
    <w:rsid w:val="00195FDF"/>
    <w:rsid w:val="001E7B8F"/>
    <w:rsid w:val="00220C0F"/>
    <w:rsid w:val="00247853"/>
    <w:rsid w:val="00262CF3"/>
    <w:rsid w:val="002D202A"/>
    <w:rsid w:val="002E2ACB"/>
    <w:rsid w:val="00320466"/>
    <w:rsid w:val="0034074A"/>
    <w:rsid w:val="0036091C"/>
    <w:rsid w:val="003633A9"/>
    <w:rsid w:val="00374BF8"/>
    <w:rsid w:val="003757F6"/>
    <w:rsid w:val="00441707"/>
    <w:rsid w:val="0044465F"/>
    <w:rsid w:val="004574AF"/>
    <w:rsid w:val="004812D8"/>
    <w:rsid w:val="004843D1"/>
    <w:rsid w:val="004A7D2F"/>
    <w:rsid w:val="004C2D09"/>
    <w:rsid w:val="004F53B8"/>
    <w:rsid w:val="00510C3D"/>
    <w:rsid w:val="005A1412"/>
    <w:rsid w:val="00625F67"/>
    <w:rsid w:val="0066015B"/>
    <w:rsid w:val="00660A09"/>
    <w:rsid w:val="00660F0F"/>
    <w:rsid w:val="006D00BE"/>
    <w:rsid w:val="00720C1A"/>
    <w:rsid w:val="0072520D"/>
    <w:rsid w:val="0078730D"/>
    <w:rsid w:val="008651D5"/>
    <w:rsid w:val="008709BF"/>
    <w:rsid w:val="00881FF2"/>
    <w:rsid w:val="00895C40"/>
    <w:rsid w:val="00926566"/>
    <w:rsid w:val="00940E3B"/>
    <w:rsid w:val="00952731"/>
    <w:rsid w:val="00952BFA"/>
    <w:rsid w:val="009634B7"/>
    <w:rsid w:val="00964FF1"/>
    <w:rsid w:val="009A381A"/>
    <w:rsid w:val="009D542C"/>
    <w:rsid w:val="00A41484"/>
    <w:rsid w:val="00A93FA6"/>
    <w:rsid w:val="00AC4796"/>
    <w:rsid w:val="00AF095A"/>
    <w:rsid w:val="00B04540"/>
    <w:rsid w:val="00B07635"/>
    <w:rsid w:val="00B212A3"/>
    <w:rsid w:val="00B25ED6"/>
    <w:rsid w:val="00B32210"/>
    <w:rsid w:val="00BB01F0"/>
    <w:rsid w:val="00C54E3C"/>
    <w:rsid w:val="00C65472"/>
    <w:rsid w:val="00C91E01"/>
    <w:rsid w:val="00CB2D55"/>
    <w:rsid w:val="00CF69C6"/>
    <w:rsid w:val="00D33CBA"/>
    <w:rsid w:val="00D52720"/>
    <w:rsid w:val="00D57C3C"/>
    <w:rsid w:val="00D81296"/>
    <w:rsid w:val="00DB0341"/>
    <w:rsid w:val="00DC0FF2"/>
    <w:rsid w:val="00DD22E4"/>
    <w:rsid w:val="00DF3378"/>
    <w:rsid w:val="00E23F8B"/>
    <w:rsid w:val="00E60802"/>
    <w:rsid w:val="00E66AF4"/>
    <w:rsid w:val="00E802A3"/>
    <w:rsid w:val="00E90CD2"/>
    <w:rsid w:val="00E943F7"/>
    <w:rsid w:val="00E94BA9"/>
    <w:rsid w:val="00EC09C1"/>
    <w:rsid w:val="00EC6A37"/>
    <w:rsid w:val="00F062BF"/>
    <w:rsid w:val="00F152F8"/>
    <w:rsid w:val="00F23E6B"/>
    <w:rsid w:val="00F7668E"/>
    <w:rsid w:val="00FB7137"/>
    <w:rsid w:val="00FD7E6A"/>
    <w:rsid w:val="00FE47CA"/>
    <w:rsid w:val="00FE4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CD45D2"/>
  <w15:docId w15:val="{7F3CE25F-3FD6-4271-AAE6-ACC04C02F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F33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F3378"/>
  </w:style>
  <w:style w:type="paragraph" w:styleId="Piedepgina">
    <w:name w:val="footer"/>
    <w:basedOn w:val="Normal"/>
    <w:link w:val="PiedepginaCar"/>
    <w:uiPriority w:val="99"/>
    <w:unhideWhenUsed/>
    <w:rsid w:val="00DF33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F3378"/>
  </w:style>
  <w:style w:type="paragraph" w:styleId="Textodeglobo">
    <w:name w:val="Balloon Text"/>
    <w:basedOn w:val="Normal"/>
    <w:link w:val="TextodegloboCar"/>
    <w:uiPriority w:val="99"/>
    <w:semiHidden/>
    <w:unhideWhenUsed/>
    <w:rsid w:val="00DF3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337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A414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144B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0F7924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DD22E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D22E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D22E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D22E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D22E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atos\Descargas\plantilla%20manual%20identidad%20corporativ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manual identidad corporativa.dotx</Template>
  <TotalTime>38</TotalTime>
  <Pages>2</Pages>
  <Words>141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Jerónimo</dc:creator>
  <cp:lastModifiedBy>Antonia Estrella Ramón</cp:lastModifiedBy>
  <cp:revision>19</cp:revision>
  <cp:lastPrinted>2022-03-31T09:20:00Z</cp:lastPrinted>
  <dcterms:created xsi:type="dcterms:W3CDTF">2022-02-18T11:23:00Z</dcterms:created>
  <dcterms:modified xsi:type="dcterms:W3CDTF">2025-02-20T10:44:00Z</dcterms:modified>
</cp:coreProperties>
</file>