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B1" w:rsidRDefault="00026EB1">
      <w:pPr>
        <w:pStyle w:val="Standard"/>
      </w:pPr>
    </w:p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5"/>
      </w:tblGrid>
      <w:tr w:rsidR="00026EB1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Standard"/>
              <w:jc w:val="center"/>
            </w:pPr>
            <w:r>
              <w:rPr>
                <w:rFonts w:eastAsia="NewsGotT"/>
                <w:b/>
                <w:bCs/>
                <w:sz w:val="28"/>
                <w:szCs w:val="28"/>
              </w:rPr>
              <w:t>Procedimiento de selección de personal investigador doctor</w:t>
            </w:r>
          </w:p>
          <w:p w:rsidR="00026EB1" w:rsidRDefault="00C57704">
            <w:pPr>
              <w:pStyle w:val="Standard"/>
              <w:jc w:val="center"/>
            </w:pPr>
            <w:r>
              <w:rPr>
                <w:rFonts w:eastAsia="NewsGotT"/>
                <w:b/>
                <w:bCs/>
                <w:sz w:val="28"/>
                <w:szCs w:val="28"/>
              </w:rPr>
              <w:t>MEMORIA DE ADECUACIÓN A LA PROPUESTA PRESENTADA POR LA ENTIDAD E HISTORIAL DEL GRUPO RECEPTOR DEL CANDIDATO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0" b="0"/>
                      <wp:wrapNone/>
                      <wp:docPr id="7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26EB1" w:rsidRDefault="00026EB1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" stroked="f">
                      <v:fill opacity="0"/>
                      <v:textbox inset="0,0,0,0">
                        <w:txbxContent>
                          <w:p w:rsidR="00026EB1" w:rsidRDefault="00026EB1">
                            <w:pPr>
                              <w:pStyle w:val="Standard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26EB1" w:rsidRDefault="00026EB1">
      <w:pPr>
        <w:pStyle w:val="Standard"/>
        <w:autoSpaceDE w:val="0"/>
        <w:jc w:val="center"/>
        <w:rPr>
          <w:b/>
          <w:bCs/>
          <w:i/>
          <w:iCs/>
          <w:color w:val="003300"/>
          <w:szCs w:val="24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5532"/>
      </w:tblGrid>
      <w:tr w:rsidR="00026EB1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Organismo/Universidad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TableContents"/>
              <w:jc w:val="both"/>
              <w:rPr>
                <w:rFonts w:eastAsia="NewsGotT"/>
                <w:b/>
                <w:bCs/>
              </w:rPr>
            </w:pPr>
            <w:r>
              <w:rPr>
                <w:rFonts w:eastAsia="NewsGotT"/>
                <w:b/>
                <w:bCs/>
              </w:rPr>
              <w:t xml:space="preserve"> </w:t>
            </w:r>
            <w:r w:rsidR="00320383">
              <w:rPr>
                <w:rFonts w:eastAsia="NewsGotT"/>
                <w:b/>
                <w:bCs/>
              </w:rPr>
              <w:t>UNIVERSIDAD DE ALMERÍA</w:t>
            </w:r>
          </w:p>
        </w:tc>
      </w:tr>
      <w:tr w:rsidR="00026EB1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Investigador solicitante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026EB1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  <w:tr w:rsidR="00026EB1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 de investigación PAIDI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026EB1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  <w:tr w:rsidR="00026EB1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C577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tutor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EB1" w:rsidRDefault="00026EB1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026EB1" w:rsidRDefault="00026EB1">
      <w:pPr>
        <w:pStyle w:val="Textbody"/>
        <w:suppressAutoHyphens w:val="0"/>
        <w:spacing w:line="240" w:lineRule="auto"/>
        <w:ind w:left="360" w:right="0"/>
        <w:rPr>
          <w:rFonts w:ascii="NewsGotT" w:hAnsi="NewsGotT" w:cs="NewsGotT"/>
        </w:rPr>
      </w:pPr>
    </w:p>
    <w:p w:rsidR="00BE2F33" w:rsidRPr="00BE2F33" w:rsidRDefault="00C57704">
      <w:pPr>
        <w:pStyle w:val="Standard"/>
        <w:jc w:val="both"/>
        <w:rPr>
          <w:sz w:val="20"/>
        </w:rPr>
      </w:pPr>
      <w:r w:rsidRPr="00320383">
        <w:rPr>
          <w:b/>
          <w:szCs w:val="24"/>
        </w:rPr>
        <w:t xml:space="preserve">La memoria tendrá una extensión </w:t>
      </w:r>
      <w:r w:rsidRPr="00320383">
        <w:rPr>
          <w:b/>
          <w:szCs w:val="24"/>
        </w:rPr>
        <w:t>máxima de cuatro páginas</w:t>
      </w:r>
      <w:r w:rsidR="00BE2F33">
        <w:rPr>
          <w:b/>
          <w:szCs w:val="24"/>
        </w:rPr>
        <w:t>.</w:t>
      </w:r>
      <w:r w:rsidRPr="00320383">
        <w:rPr>
          <w:b/>
          <w:szCs w:val="24"/>
        </w:rPr>
        <w:t xml:space="preserve"> </w:t>
      </w:r>
      <w:r w:rsidR="00BE2F33" w:rsidRPr="00BE2F33">
        <w:rPr>
          <w:rFonts w:hint="eastAsia"/>
          <w:sz w:val="20"/>
        </w:rPr>
        <w:t>Se recomienda un tamaño mínimo de letra de 12 puntos; márgenes laterales de 2,5 cm; márgenes superior e inferior de 1,5 cm; y espaciado mínimo sencillo.</w:t>
      </w:r>
    </w:p>
    <w:p w:rsidR="00BE2F33" w:rsidRDefault="00BE2F33">
      <w:pPr>
        <w:pStyle w:val="Standard"/>
        <w:jc w:val="both"/>
        <w:rPr>
          <w:b/>
          <w:szCs w:val="24"/>
        </w:rPr>
      </w:pPr>
    </w:p>
    <w:p w:rsidR="00026EB1" w:rsidRPr="00320383" w:rsidRDefault="00BE2F33">
      <w:pPr>
        <w:pStyle w:val="Standard"/>
        <w:jc w:val="both"/>
        <w:rPr>
          <w:b/>
        </w:rPr>
      </w:pPr>
      <w:r>
        <w:rPr>
          <w:b/>
          <w:szCs w:val="24"/>
        </w:rPr>
        <w:t>C</w:t>
      </w:r>
      <w:r w:rsidR="00C57704" w:rsidRPr="00320383">
        <w:rPr>
          <w:b/>
          <w:szCs w:val="24"/>
        </w:rPr>
        <w:t>ontendrá los siguientes apartados:</w:t>
      </w: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Pr="003E6C1F" w:rsidRDefault="00320383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>1. Justificación</w:t>
      </w:r>
      <w:r w:rsidR="00C57704" w:rsidRPr="003E6C1F">
        <w:rPr>
          <w:b/>
          <w:szCs w:val="24"/>
        </w:rPr>
        <w:t xml:space="preserve"> de la adecuación de la solicitud a la propuesta aceptada de la entidad beneficiaria.</w:t>
      </w: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Default="00026EB1">
      <w:pPr>
        <w:pStyle w:val="Standard"/>
        <w:jc w:val="both"/>
        <w:rPr>
          <w:szCs w:val="24"/>
        </w:rPr>
      </w:pPr>
    </w:p>
    <w:p w:rsidR="003E6C1F" w:rsidRPr="003E6C1F" w:rsidRDefault="003E6C1F">
      <w:pPr>
        <w:pStyle w:val="Standard"/>
        <w:jc w:val="both"/>
        <w:rPr>
          <w:szCs w:val="24"/>
        </w:rPr>
      </w:pPr>
    </w:p>
    <w:p w:rsidR="00026EB1" w:rsidRPr="003E6C1F" w:rsidRDefault="00C57704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>2. Breve descripción de las líneas de investigación del grupo receptor.</w:t>
      </w:r>
    </w:p>
    <w:p w:rsidR="00026EB1" w:rsidRDefault="00026EB1">
      <w:pPr>
        <w:pStyle w:val="Standard"/>
        <w:jc w:val="both"/>
        <w:rPr>
          <w:szCs w:val="24"/>
        </w:rPr>
      </w:pPr>
    </w:p>
    <w:p w:rsidR="003E6C1F" w:rsidRPr="003E6C1F" w:rsidRDefault="003E6C1F">
      <w:pPr>
        <w:pStyle w:val="Standard"/>
        <w:jc w:val="both"/>
        <w:rPr>
          <w:szCs w:val="24"/>
        </w:rPr>
      </w:pP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Pr="003E6C1F" w:rsidRDefault="00C57704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>3. Publicacion</w:t>
      </w:r>
      <w:r w:rsidRPr="003E6C1F">
        <w:rPr>
          <w:b/>
          <w:szCs w:val="24"/>
        </w:rPr>
        <w:t>es científicas de relevancia del grupo receptor.</w:t>
      </w: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Default="00026EB1">
      <w:pPr>
        <w:pStyle w:val="Standard"/>
        <w:jc w:val="both"/>
        <w:rPr>
          <w:szCs w:val="24"/>
        </w:rPr>
      </w:pPr>
    </w:p>
    <w:p w:rsidR="003E6C1F" w:rsidRPr="003E6C1F" w:rsidRDefault="003E6C1F">
      <w:pPr>
        <w:pStyle w:val="Standard"/>
        <w:jc w:val="both"/>
        <w:rPr>
          <w:szCs w:val="24"/>
        </w:rPr>
      </w:pPr>
    </w:p>
    <w:p w:rsidR="00026EB1" w:rsidRPr="003E6C1F" w:rsidRDefault="00C57704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>4. Liderazgo y participación en proyectos de investigación y contratos de I+D por parte del grupo receptor.</w:t>
      </w: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Default="00026EB1">
      <w:pPr>
        <w:pStyle w:val="Standard"/>
        <w:jc w:val="both"/>
        <w:rPr>
          <w:szCs w:val="24"/>
        </w:rPr>
      </w:pPr>
    </w:p>
    <w:p w:rsidR="003E6C1F" w:rsidRPr="003E6C1F" w:rsidRDefault="003E6C1F">
      <w:pPr>
        <w:pStyle w:val="Standard"/>
        <w:jc w:val="both"/>
        <w:rPr>
          <w:szCs w:val="24"/>
        </w:rPr>
      </w:pPr>
    </w:p>
    <w:p w:rsidR="00026EB1" w:rsidRPr="003E6C1F" w:rsidRDefault="00C57704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 xml:space="preserve">5. Patentes del grupo receptor, en especial aquellas que se encuentren licenciadas y en </w:t>
      </w:r>
      <w:r w:rsidRPr="003E6C1F">
        <w:rPr>
          <w:b/>
          <w:szCs w:val="24"/>
        </w:rPr>
        <w:t>explotación.</w:t>
      </w:r>
    </w:p>
    <w:p w:rsidR="00026EB1" w:rsidRDefault="00026EB1">
      <w:pPr>
        <w:pStyle w:val="Standard"/>
        <w:jc w:val="both"/>
        <w:rPr>
          <w:szCs w:val="24"/>
        </w:rPr>
      </w:pPr>
    </w:p>
    <w:p w:rsidR="003E6C1F" w:rsidRPr="003E6C1F" w:rsidRDefault="003E6C1F">
      <w:pPr>
        <w:pStyle w:val="Standard"/>
        <w:jc w:val="both"/>
        <w:rPr>
          <w:szCs w:val="24"/>
        </w:rPr>
      </w:pPr>
    </w:p>
    <w:p w:rsidR="00026EB1" w:rsidRPr="003E6C1F" w:rsidRDefault="00026EB1">
      <w:pPr>
        <w:pStyle w:val="Standard"/>
        <w:jc w:val="both"/>
        <w:rPr>
          <w:szCs w:val="24"/>
        </w:rPr>
      </w:pPr>
    </w:p>
    <w:p w:rsidR="00026EB1" w:rsidRPr="003E6C1F" w:rsidRDefault="00C57704">
      <w:pPr>
        <w:pStyle w:val="Standard"/>
        <w:jc w:val="both"/>
        <w:rPr>
          <w:b/>
          <w:szCs w:val="24"/>
        </w:rPr>
      </w:pPr>
      <w:r w:rsidRPr="003E6C1F">
        <w:rPr>
          <w:b/>
          <w:szCs w:val="24"/>
        </w:rPr>
        <w:t>6. Experiencia del grupo receptor en formación de doctores.</w:t>
      </w:r>
    </w:p>
    <w:p w:rsidR="00026EB1" w:rsidRDefault="00026EB1">
      <w:pPr>
        <w:pStyle w:val="Standard"/>
        <w:suppressAutoHyphens w:val="0"/>
        <w:jc w:val="both"/>
        <w:rPr>
          <w:bCs/>
          <w:iCs/>
          <w:szCs w:val="24"/>
        </w:rPr>
      </w:pPr>
    </w:p>
    <w:p w:rsidR="00026EB1" w:rsidRPr="003E6C1F" w:rsidRDefault="00026EB1">
      <w:pPr>
        <w:pStyle w:val="Standard"/>
        <w:suppressAutoHyphens w:val="0"/>
        <w:jc w:val="both"/>
        <w:rPr>
          <w:bCs/>
          <w:iCs/>
          <w:szCs w:val="24"/>
        </w:rPr>
      </w:pPr>
    </w:p>
    <w:p w:rsidR="00026EB1" w:rsidRPr="003E6C1F" w:rsidRDefault="00C57704">
      <w:pPr>
        <w:pStyle w:val="Standard"/>
        <w:suppressAutoHyphens w:val="0"/>
        <w:jc w:val="both"/>
        <w:rPr>
          <w:b/>
          <w:bCs/>
          <w:iCs/>
          <w:szCs w:val="24"/>
        </w:rPr>
      </w:pPr>
      <w:r w:rsidRPr="003E6C1F">
        <w:rPr>
          <w:b/>
          <w:szCs w:val="24"/>
        </w:rPr>
        <w:t>7. Otros datos a destacar de relevancia.</w:t>
      </w:r>
    </w:p>
    <w:p w:rsidR="00026EB1" w:rsidRPr="003E6C1F" w:rsidRDefault="00026EB1">
      <w:pPr>
        <w:pStyle w:val="Standard"/>
        <w:numPr>
          <w:ilvl w:val="0"/>
          <w:numId w:val="17"/>
        </w:numPr>
        <w:rPr>
          <w:iCs/>
          <w:szCs w:val="24"/>
        </w:rPr>
      </w:pPr>
    </w:p>
    <w:p w:rsidR="00BE2F33" w:rsidRPr="003E6C1F" w:rsidRDefault="00BE2F33" w:rsidP="00BE2F33">
      <w:pPr>
        <w:pStyle w:val="Textbody"/>
        <w:suppressAutoHyphens w:val="0"/>
        <w:autoSpaceDE w:val="0"/>
        <w:spacing w:line="240" w:lineRule="auto"/>
        <w:ind w:left="0" w:right="0"/>
        <w:rPr>
          <w:rFonts w:ascii="NewsGotT" w:hAnsi="NewsGotT" w:cs="NewsGotT"/>
          <w:iCs/>
          <w:spacing w:val="-2"/>
          <w:sz w:val="24"/>
          <w:szCs w:val="24"/>
        </w:rPr>
      </w:pPr>
    </w:p>
    <w:p w:rsidR="00026EB1" w:rsidRDefault="00026EB1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26EB1" w:rsidRDefault="00026EB1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26EB1" w:rsidRDefault="00026EB1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26EB1" w:rsidRDefault="00026EB1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26EB1" w:rsidRDefault="00026EB1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  <w:i/>
          <w:iCs/>
          <w:spacing w:val="-2"/>
        </w:rPr>
      </w:pPr>
    </w:p>
    <w:p w:rsidR="00026EB1" w:rsidRDefault="00C57704">
      <w:pPr>
        <w:pStyle w:val="Textbody"/>
        <w:suppressAutoHyphens w:val="0"/>
        <w:autoSpaceDE w:val="0"/>
        <w:spacing w:line="240" w:lineRule="auto"/>
        <w:ind w:left="1080" w:right="0"/>
        <w:rPr>
          <w:rFonts w:ascii="NewsGotT" w:hAnsi="NewsGotT" w:cs="NewsGotT"/>
        </w:rPr>
      </w:pPr>
      <w:r>
        <w:rPr>
          <w:rFonts w:ascii="NewsGotT" w:hAnsi="NewsGotT" w:cs="NewsGotT"/>
          <w:i/>
          <w:iCs/>
          <w:spacing w:val="-2"/>
        </w:rPr>
        <w:tab/>
      </w:r>
    </w:p>
    <w:p w:rsidR="00026EB1" w:rsidRDefault="00026EB1">
      <w:pPr>
        <w:pStyle w:val="Standard"/>
        <w:rPr>
          <w:sz w:val="22"/>
          <w:szCs w:val="22"/>
        </w:rPr>
      </w:pPr>
    </w:p>
    <w:p w:rsidR="00026EB1" w:rsidRDefault="00026EB1">
      <w:pPr>
        <w:pStyle w:val="Standard"/>
        <w:rPr>
          <w:sz w:val="22"/>
          <w:szCs w:val="22"/>
        </w:rPr>
      </w:pPr>
    </w:p>
    <w:p w:rsidR="00026EB1" w:rsidRDefault="00026EB1">
      <w:pPr>
        <w:pStyle w:val="Standard"/>
      </w:pPr>
    </w:p>
    <w:sectPr w:rsidR="00026EB1" w:rsidSect="003E6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1" w:right="1134" w:bottom="1474" w:left="1134" w:header="284" w:footer="18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04" w:rsidRDefault="00C57704">
      <w:pPr>
        <w:rPr>
          <w:rFonts w:hint="eastAsia"/>
        </w:rPr>
      </w:pPr>
      <w:r>
        <w:separator/>
      </w:r>
    </w:p>
  </w:endnote>
  <w:endnote w:type="continuationSeparator" w:id="0">
    <w:p w:rsidR="00C57704" w:rsidRDefault="00C577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">
    <w:altName w:val="Times New Roman"/>
    <w:panose1 w:val="000000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40" w:rsidRDefault="000E08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33" w:rsidRDefault="00BE2F33" w:rsidP="00BE2F33">
    <w:pPr>
      <w:pStyle w:val="Textbody"/>
      <w:suppressAutoHyphens w:val="0"/>
      <w:autoSpaceDE w:val="0"/>
      <w:spacing w:line="240" w:lineRule="auto"/>
      <w:ind w:left="0" w:right="0"/>
      <w:rPr>
        <w:rFonts w:ascii="NewsGotT" w:hAnsi="NewsGotT" w:cs="NewsGotT"/>
        <w:iCs/>
        <w:spacing w:val="-2"/>
      </w:rPr>
    </w:pPr>
  </w:p>
  <w:p w:rsidR="00BE2F33" w:rsidRPr="00BE2F33" w:rsidRDefault="00BE2F33" w:rsidP="00BE2F33">
    <w:pPr>
      <w:pStyle w:val="Textbody"/>
      <w:suppressAutoHyphens w:val="0"/>
      <w:autoSpaceDE w:val="0"/>
      <w:spacing w:line="240" w:lineRule="auto"/>
      <w:ind w:left="0" w:right="0"/>
      <w:rPr>
        <w:rFonts w:ascii="NewsGotT" w:hAnsi="NewsGotT" w:cs="NewsGotT"/>
        <w:iCs/>
        <w:spacing w:val="-2"/>
      </w:rPr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6F53A9C" wp14:editId="28D62B9E">
          <wp:simplePos x="0" y="0"/>
          <wp:positionH relativeFrom="column">
            <wp:posOffset>635</wp:posOffset>
          </wp:positionH>
          <wp:positionV relativeFrom="paragraph">
            <wp:posOffset>146685</wp:posOffset>
          </wp:positionV>
          <wp:extent cx="755650" cy="1115695"/>
          <wp:effectExtent l="0" t="0" r="6350" b="8255"/>
          <wp:wrapTight wrapText="bothSides">
            <wp:wrapPolygon edited="0">
              <wp:start x="0" y="0"/>
              <wp:lineTo x="0" y="21391"/>
              <wp:lineTo x="21237" y="21391"/>
              <wp:lineTo x="21237" y="0"/>
              <wp:lineTo x="0" y="0"/>
            </wp:wrapPolygon>
          </wp:wrapTight>
          <wp:docPr id="69" name="Imagen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 bright="-50000"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" t="-146" r="-258" b="-146"/>
                  <a:stretch>
                    <a:fillRect/>
                  </a:stretch>
                </pic:blipFill>
                <pic:spPr>
                  <a:xfrm>
                    <a:off x="0" y="0"/>
                    <a:ext cx="755650" cy="11156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40" w:rsidRDefault="000E08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04" w:rsidRDefault="00C577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7704" w:rsidRDefault="00C577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40" w:rsidRDefault="000E08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5" w:rsidRDefault="000E0840">
    <w:pPr>
      <w:pStyle w:val="Heading"/>
      <w:jc w:val="left"/>
      <w:rPr>
        <w:rFonts w:hint="eastAsia"/>
      </w:rPr>
    </w:pPr>
    <w:r>
      <w:rPr>
        <w:noProof/>
        <w:lang w:eastAsia="es-ES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3793050</wp:posOffset>
          </wp:positionH>
          <wp:positionV relativeFrom="paragraph">
            <wp:posOffset>159385</wp:posOffset>
          </wp:positionV>
          <wp:extent cx="1121410" cy="532765"/>
          <wp:effectExtent l="0" t="0" r="2540" b="635"/>
          <wp:wrapTight wrapText="largest">
            <wp:wrapPolygon edited="0">
              <wp:start x="0" y="0"/>
              <wp:lineTo x="0" y="20853"/>
              <wp:lineTo x="21282" y="20853"/>
              <wp:lineTo x="21282" y="0"/>
              <wp:lineTo x="0" y="0"/>
            </wp:wrapPolygon>
          </wp:wrapTight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760" r="-378" b="-76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532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5077606</wp:posOffset>
          </wp:positionH>
          <wp:positionV relativeFrom="paragraph">
            <wp:posOffset>67945</wp:posOffset>
          </wp:positionV>
          <wp:extent cx="896620" cy="888365"/>
          <wp:effectExtent l="0" t="0" r="0" b="6985"/>
          <wp:wrapThrough wrapText="bothSides">
            <wp:wrapPolygon edited="0">
              <wp:start x="0" y="0"/>
              <wp:lineTo x="0" y="21307"/>
              <wp:lineTo x="21110" y="21307"/>
              <wp:lineTo x="21110" y="0"/>
              <wp:lineTo x="0" y="0"/>
            </wp:wrapPolygon>
          </wp:wrapThrough>
          <wp:docPr id="67" name="Imagen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565" t="-611" r="-565" b="-611"/>
                  <a:stretch>
                    <a:fillRect/>
                  </a:stretch>
                </pic:blipFill>
                <pic:spPr>
                  <a:xfrm>
                    <a:off x="0" y="0"/>
                    <a:ext cx="896620" cy="888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57704"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68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00E25" w:rsidRDefault="00C57704" w:rsidP="00320383">
    <w:pPr>
      <w:pStyle w:val="Heading"/>
      <w:rPr>
        <w:sz w:val="36"/>
        <w:szCs w:val="36"/>
      </w:rPr>
    </w:pPr>
    <w:bookmarkStart w:id="0" w:name="_GoBack"/>
    <w:bookmarkEnd w:id="0"/>
    <w:r>
      <w:rPr>
        <w:noProof/>
        <w:sz w:val="36"/>
        <w:szCs w:val="3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31680</wp:posOffset>
              </wp:positionH>
              <wp:positionV relativeFrom="paragraph">
                <wp:posOffset>120600</wp:posOffset>
              </wp:positionV>
              <wp:extent cx="3493080" cy="380880"/>
              <wp:effectExtent l="0" t="0" r="12120" b="120"/>
              <wp:wrapTopAndBottom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308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0E25" w:rsidRDefault="00C57704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F00E25" w:rsidRDefault="00C57704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F00E25" w:rsidRDefault="00C57704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non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left:0;text-align:left;margin-left:2.5pt;margin-top:9.5pt;width:275.05pt;height:30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" filled="f" stroked="f">
              <v:textbox inset="0,0,0,0">
                <w:txbxContent>
                  <w:p w:rsidR="00F00E25" w:rsidRDefault="00C57704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F00E25" w:rsidRDefault="00C57704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F00E25" w:rsidRDefault="00C57704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40" w:rsidRDefault="000E08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F9"/>
    <w:multiLevelType w:val="multilevel"/>
    <w:tmpl w:val="EA5A15C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C19400A"/>
    <w:multiLevelType w:val="multilevel"/>
    <w:tmpl w:val="033A19F6"/>
    <w:styleLink w:val="423343095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EAC0FCC"/>
    <w:multiLevelType w:val="multilevel"/>
    <w:tmpl w:val="74926D6E"/>
    <w:styleLink w:val="1636161818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F8E4B69"/>
    <w:multiLevelType w:val="multilevel"/>
    <w:tmpl w:val="996A2368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0686234"/>
    <w:multiLevelType w:val="multilevel"/>
    <w:tmpl w:val="6FFA5D2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26025A6B"/>
    <w:multiLevelType w:val="multilevel"/>
    <w:tmpl w:val="F6163E94"/>
    <w:styleLink w:val="192849569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26332CCF"/>
    <w:multiLevelType w:val="multilevel"/>
    <w:tmpl w:val="7D8E4002"/>
    <w:styleLink w:val="3884092525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28921590"/>
    <w:multiLevelType w:val="multilevel"/>
    <w:tmpl w:val="EFF4EC7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2C433B7A"/>
    <w:multiLevelType w:val="multilevel"/>
    <w:tmpl w:val="DED29FE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312011E"/>
    <w:multiLevelType w:val="multilevel"/>
    <w:tmpl w:val="3698C9E0"/>
    <w:styleLink w:val="1661787471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4A985D6A"/>
    <w:multiLevelType w:val="multilevel"/>
    <w:tmpl w:val="F614E19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46A"/>
    <w:multiLevelType w:val="multilevel"/>
    <w:tmpl w:val="1A1E6DE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534A045D"/>
    <w:multiLevelType w:val="multilevel"/>
    <w:tmpl w:val="14B6D1C0"/>
    <w:styleLink w:val="60735102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6A9B18B3"/>
    <w:multiLevelType w:val="multilevel"/>
    <w:tmpl w:val="6010B0F2"/>
    <w:styleLink w:val="27554079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6CF65C47"/>
    <w:multiLevelType w:val="multilevel"/>
    <w:tmpl w:val="B8761034"/>
    <w:styleLink w:val="6748638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71616475"/>
    <w:multiLevelType w:val="multilevel"/>
    <w:tmpl w:val="5A4EE640"/>
    <w:styleLink w:val="2523321284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  <w:num w:numId="1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6EB1"/>
    <w:rsid w:val="00026EB1"/>
    <w:rsid w:val="000E0840"/>
    <w:rsid w:val="00320383"/>
    <w:rsid w:val="003E6C1F"/>
    <w:rsid w:val="00641933"/>
    <w:rsid w:val="00BE2F33"/>
    <w:rsid w:val="00C33FCF"/>
    <w:rsid w:val="00C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E47B8-B392-4CC0-85FD-1C1776F3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eastAsia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eastAsia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eastAsia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eastAsia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eastAsia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eastAsia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TtuloTDC">
    <w:name w:val="Título TDC"/>
    <w:basedOn w:val="Ttulo1"/>
    <w:next w:val="Standard"/>
    <w:pPr>
      <w:keepLines/>
      <w:spacing w:before="240" w:line="244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Descripcin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Puesto">
    <w:name w:val="Title"/>
    <w:basedOn w:val="Heading"/>
    <w:next w:val="Textbodyuser"/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eastAsia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amon.godino/Documents/AppData/Local/Temp/200402_Convocatoria%20posdoc%20VERSION%20FINAL%20BOJA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MJ</cp:lastModifiedBy>
  <cp:revision>4</cp:revision>
  <dcterms:created xsi:type="dcterms:W3CDTF">2020-05-28T06:30:00Z</dcterms:created>
  <dcterms:modified xsi:type="dcterms:W3CDTF">2020-05-28T06:53:00Z</dcterms:modified>
</cp:coreProperties>
</file>